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6916A" w14:textId="45A3D84E" w:rsidR="002021A0" w:rsidRPr="002021A0" w:rsidRDefault="00872564" w:rsidP="00293782">
      <w:pPr>
        <w:pStyle w:val="Graphicsancho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37" behindDoc="1" locked="1" layoutInCell="1" allowOverlap="1" wp14:anchorId="79C94D78" wp14:editId="1984FD79">
                <wp:simplePos x="0" y="0"/>
                <wp:positionH relativeFrom="page">
                  <wp:posOffset>1809115</wp:posOffset>
                </wp:positionH>
                <wp:positionV relativeFrom="page">
                  <wp:posOffset>1409065</wp:posOffset>
                </wp:positionV>
                <wp:extent cx="0" cy="8284210"/>
                <wp:effectExtent l="0" t="0" r="38100" b="21590"/>
                <wp:wrapNone/>
                <wp:docPr id="221492100" name="Straight Connector 20858588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421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2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B80CB" id="Straight Connector 2085858823" o:spid="_x0000_s1026" alt="&quot;&quot;" style="position:absolute;z-index:-25163774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42.45pt,110.95pt" to="142.45pt,7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" strokecolor="#e8e8e8 [3214]" strokeweight=".25pt">
                <v:stroke joinstyle="miter"/>
                <w10:wrap anchorx="page" anchory="page"/>
                <w10:anchorlock/>
              </v:line>
            </w:pict>
          </mc:Fallback>
        </mc:AlternateContent>
      </w:r>
      <w:r w:rsidR="002021A0" w:rsidRPr="002021A0">
        <w:rPr>
          <w:noProof/>
        </w:rPr>
        <mc:AlternateContent>
          <mc:Choice Requires="wps">
            <w:drawing>
              <wp:anchor distT="0" distB="0" distL="114300" distR="114300" simplePos="0" relativeHeight="251661329" behindDoc="0" locked="1" layoutInCell="1" allowOverlap="1" wp14:anchorId="0B205A4E" wp14:editId="535328E5">
                <wp:simplePos x="0" y="0"/>
                <wp:positionH relativeFrom="margin">
                  <wp:posOffset>1350645</wp:posOffset>
                </wp:positionH>
                <wp:positionV relativeFrom="page">
                  <wp:posOffset>2585720</wp:posOffset>
                </wp:positionV>
                <wp:extent cx="5909945" cy="7443470"/>
                <wp:effectExtent l="0" t="0" r="14605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945" cy="744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0D8AA" w14:textId="77777777" w:rsidR="00990BBA" w:rsidRPr="006C6253" w:rsidRDefault="00990BBA" w:rsidP="001D19D8">
                            <w:pPr>
                              <w:pStyle w:val="Heading1"/>
                              <w:spacing w:before="0"/>
                              <w:rPr>
                                <w:sz w:val="22"/>
                                <w:szCs w:val="22"/>
                              </w:rPr>
                            </w:pPr>
                            <w:r w:rsidRPr="006C6253">
                              <w:rPr>
                                <w:sz w:val="22"/>
                                <w:szCs w:val="22"/>
                              </w:rPr>
                              <w:t>Professional Experience</w:t>
                            </w:r>
                          </w:p>
                          <w:p w14:paraId="3573C16F" w14:textId="77777777" w:rsidR="001D19D8" w:rsidRDefault="001D19D8" w:rsidP="001D19D8">
                            <w:pPr>
                              <w:pStyle w:val="Heading2"/>
                              <w:spacing w:before="0"/>
                              <w:rPr>
                                <w:rFonts w:ascii="Source Sans Pro" w:hAnsi="Source Sans Pro"/>
                                <w:b/>
                                <w:bCs w:val="0"/>
                              </w:rPr>
                            </w:pPr>
                          </w:p>
                          <w:p w14:paraId="1734C741" w14:textId="693871D4" w:rsidR="00990BBA" w:rsidRPr="00692818" w:rsidRDefault="009F07F5" w:rsidP="001D19D8">
                            <w:pPr>
                              <w:pStyle w:val="Heading2"/>
                              <w:spacing w:before="0"/>
                              <w:rPr>
                                <w:rFonts w:ascii="Source Sans Pro" w:hAnsi="Source Sans Pro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  <w:b/>
                                <w:bCs w:val="0"/>
                              </w:rPr>
                              <w:t>Systems administrator</w:t>
                            </w:r>
                            <w:r w:rsidR="00990BBA" w:rsidRPr="00692818"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 w:rsidRPr="00692818">
                              <w:rPr>
                                <w:rFonts w:ascii="Source Sans Pro" w:hAnsi="Source Sans Pro"/>
                              </w:rPr>
                              <w:t>Sept</w:t>
                            </w:r>
                            <w:r w:rsidR="00827B8B" w:rsidRPr="00692818">
                              <w:rPr>
                                <w:rFonts w:ascii="Source Sans Pro" w:hAnsi="Source Sans Pro"/>
                              </w:rPr>
                              <w:t>.</w:t>
                            </w:r>
                            <w:r w:rsidRPr="00692818">
                              <w:rPr>
                                <w:rFonts w:ascii="Source Sans Pro" w:hAnsi="Source Sans Pro"/>
                              </w:rPr>
                              <w:t xml:space="preserve"> 2024</w:t>
                            </w:r>
                            <w:r w:rsidR="00990BBA" w:rsidRPr="00692818">
                              <w:rPr>
                                <w:rFonts w:ascii="Source Sans Pro" w:hAnsi="Source Sans Pro"/>
                              </w:rPr>
                              <w:t xml:space="preserve"> – Present</w:t>
                            </w:r>
                          </w:p>
                          <w:p w14:paraId="5ECCC5C1" w14:textId="733C749D" w:rsidR="00990BBA" w:rsidRPr="00692818" w:rsidRDefault="009F07F5" w:rsidP="001D19D8">
                            <w:pPr>
                              <w:pStyle w:val="Heading3"/>
                              <w:rPr>
                                <w:rFonts w:ascii="Source Sans Pro" w:hAnsi="Source Sans Pro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</w:rPr>
                              <w:t>Bell Ambulance</w:t>
                            </w:r>
                          </w:p>
                          <w:p w14:paraId="01BD8504" w14:textId="16CCE73F" w:rsidR="00990BBA" w:rsidRPr="00692818" w:rsidRDefault="009F07F5" w:rsidP="001D19D8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ource Sans Pro" w:hAnsi="Source Sans Pro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</w:rPr>
                              <w:t>Managed multi-site Active Directory Forest environments, implementing Group Policy Objects to standardize and secure user and system configurations</w:t>
                            </w:r>
                          </w:p>
                          <w:p w14:paraId="4168DA47" w14:textId="0120671B" w:rsidR="009F07F5" w:rsidRPr="00692818" w:rsidRDefault="009F07F5" w:rsidP="001D19D8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ource Sans Pro" w:hAnsi="Source Sans Pro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</w:rPr>
                              <w:t>Led security and compliance initiatives, enforcing HIPAA standards and deploying two-factor authenticatio</w:t>
                            </w:r>
                            <w:r w:rsidR="001D19D8">
                              <w:rPr>
                                <w:rFonts w:ascii="Source Sans Pro" w:hAnsi="Source Sans Pro"/>
                              </w:rPr>
                              <w:t>n</w:t>
                            </w:r>
                          </w:p>
                          <w:p w14:paraId="6A16F531" w14:textId="32295E1B" w:rsidR="009F07F5" w:rsidRPr="00692818" w:rsidRDefault="009F07F5" w:rsidP="001D19D8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ource Sans Pro" w:hAnsi="Source Sans Pro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</w:rPr>
                              <w:t>Spearheaded ransomware recovery operations, minimizing data loss and restoring full functionality with minimal distribution</w:t>
                            </w:r>
                          </w:p>
                          <w:p w14:paraId="7DB258CE" w14:textId="4AFACB07" w:rsidR="009F07F5" w:rsidRPr="00692818" w:rsidRDefault="009F07F5" w:rsidP="001D19D8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ource Sans Pro" w:hAnsi="Source Sans Pro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</w:rPr>
                              <w:t>Developed and automated enterprise-wide data reporting dashboards using Grafana Enterprise, increasing visibility into system performance and trends</w:t>
                            </w:r>
                          </w:p>
                          <w:p w14:paraId="78E9AB3B" w14:textId="029F0749" w:rsidR="009F07F5" w:rsidRDefault="009F07F5" w:rsidP="001D19D8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ource Sans Pro" w:hAnsi="Source Sans Pro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</w:rPr>
                              <w:t xml:space="preserve">Provided </w:t>
                            </w:r>
                            <w:r w:rsidR="001D19D8">
                              <w:rPr>
                                <w:rFonts w:ascii="Source Sans Pro" w:hAnsi="Source Sans Pro"/>
                              </w:rPr>
                              <w:t>advanced</w:t>
                            </w:r>
                            <w:r w:rsidRPr="00692818">
                              <w:rPr>
                                <w:rFonts w:ascii="Source Sans Pro" w:hAnsi="Source Sans Pro"/>
                              </w:rPr>
                              <w:t xml:space="preserve">, on-call support for field and emergency response </w:t>
                            </w:r>
                            <w:r w:rsidR="001D19D8">
                              <w:rPr>
                                <w:rFonts w:ascii="Source Sans Pro" w:hAnsi="Source Sans Pro"/>
                              </w:rPr>
                              <w:t>teams</w:t>
                            </w:r>
                            <w:r w:rsidRPr="00692818">
                              <w:rPr>
                                <w:rFonts w:ascii="Source Sans Pro" w:hAnsi="Source Sans Pro"/>
                              </w:rPr>
                              <w:t>, ensuring seamless access to critical IT systems in real time</w:t>
                            </w:r>
                          </w:p>
                          <w:p w14:paraId="67F4D055" w14:textId="77777777" w:rsidR="001D19D8" w:rsidRPr="00692818" w:rsidRDefault="001D19D8" w:rsidP="001D19D8">
                            <w:pPr>
                              <w:pStyle w:val="NoSpacing"/>
                              <w:ind w:left="720"/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5EA48AE5" w14:textId="5CC625C5" w:rsidR="00990BBA" w:rsidRPr="00692818" w:rsidRDefault="009F07F5" w:rsidP="001D19D8">
                            <w:pPr>
                              <w:pStyle w:val="Heading2"/>
                              <w:spacing w:before="0"/>
                              <w:rPr>
                                <w:rFonts w:ascii="Source Sans Pro" w:hAnsi="Source Sans Pro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  <w:b/>
                                <w:bCs w:val="0"/>
                              </w:rPr>
                              <w:t>Systems administrator / it consultant specialist</w:t>
                            </w:r>
                            <w:r w:rsidR="00990BBA" w:rsidRPr="00692818"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 w:rsidRPr="00692818">
                              <w:rPr>
                                <w:rFonts w:ascii="Source Sans Pro" w:hAnsi="Source Sans Pro"/>
                              </w:rPr>
                              <w:t>july 2022 – Sept</w:t>
                            </w:r>
                            <w:r w:rsidR="00827B8B" w:rsidRPr="00692818">
                              <w:rPr>
                                <w:rFonts w:ascii="Source Sans Pro" w:hAnsi="Source Sans Pro"/>
                              </w:rPr>
                              <w:t>.</w:t>
                            </w:r>
                            <w:r w:rsidRPr="00692818">
                              <w:rPr>
                                <w:rFonts w:ascii="Source Sans Pro" w:hAnsi="Source Sans Pro"/>
                              </w:rPr>
                              <w:t xml:space="preserve">  2024</w:t>
                            </w:r>
                          </w:p>
                          <w:p w14:paraId="697165FB" w14:textId="172C926A" w:rsidR="00990BBA" w:rsidRPr="00692818" w:rsidRDefault="00827B8B" w:rsidP="001D19D8">
                            <w:pPr>
                              <w:pStyle w:val="Heading3"/>
                              <w:rPr>
                                <w:rFonts w:ascii="Source Sans Pro" w:hAnsi="Source Sans Pro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</w:rPr>
                              <w:t>The VanderBloemen Group</w:t>
                            </w:r>
                          </w:p>
                          <w:p w14:paraId="3329738A" w14:textId="1CF4B43E" w:rsidR="00990BBA" w:rsidRPr="00692818" w:rsidRDefault="00827B8B" w:rsidP="001D19D8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ource Sans Pro" w:hAnsi="Source Sans Pro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</w:rPr>
                              <w:t>Built internal IT Department from the ground up, establishing documentation, infrastructure and SOPs to support scalable growth</w:t>
                            </w:r>
                          </w:p>
                          <w:p w14:paraId="6B5DF6A5" w14:textId="223E539B" w:rsidR="00827B8B" w:rsidRPr="00692818" w:rsidRDefault="00827B8B" w:rsidP="001D19D8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ource Sans Pro" w:hAnsi="Source Sans Pro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</w:rPr>
                              <w:t xml:space="preserve">Oversaw IT operations across multiple locations, managing 100+ endpoints using </w:t>
                            </w:r>
                            <w:r w:rsidR="00EA6556">
                              <w:rPr>
                                <w:rFonts w:ascii="Source Sans Pro" w:hAnsi="Source Sans Pro"/>
                              </w:rPr>
                              <w:t xml:space="preserve">Microsoft Identify and Intune with </w:t>
                            </w:r>
                            <w:proofErr w:type="spellStart"/>
                            <w:r w:rsidR="00EA6556">
                              <w:rPr>
                                <w:rFonts w:ascii="Source Sans Pro" w:hAnsi="Source Sans Pro"/>
                              </w:rPr>
                              <w:t>NinjaRMM</w:t>
                            </w:r>
                            <w:proofErr w:type="spellEnd"/>
                          </w:p>
                          <w:p w14:paraId="565CE626" w14:textId="373F6B7C" w:rsidR="00827B8B" w:rsidRPr="00692818" w:rsidRDefault="00827B8B" w:rsidP="001D19D8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ource Sans Pro" w:hAnsi="Source Sans Pro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</w:rPr>
                              <w:t>Designed and maintained cloud-based infrastructure</w:t>
                            </w:r>
                            <w:r w:rsidR="003331FB"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 w:rsidRPr="00692818">
                              <w:rPr>
                                <w:rFonts w:ascii="Source Sans Pro" w:hAnsi="Source Sans Pro"/>
                              </w:rPr>
                              <w:t>to improve performance and support remote teams</w:t>
                            </w:r>
                          </w:p>
                          <w:p w14:paraId="3F1ACFB5" w14:textId="64528556" w:rsidR="00827B8B" w:rsidRPr="00692818" w:rsidRDefault="00827B8B" w:rsidP="001D19D8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ource Sans Pro" w:hAnsi="Source Sans Pro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</w:rPr>
                              <w:t>Led all technical aspects of acquisition integrations</w:t>
                            </w:r>
                            <w:r w:rsidR="003331FB">
                              <w:rPr>
                                <w:rFonts w:ascii="Source Sans Pro" w:hAnsi="Source Sans Pro"/>
                              </w:rPr>
                              <w:t xml:space="preserve"> and migrations </w:t>
                            </w:r>
                            <w:r w:rsidRPr="00692818">
                              <w:rPr>
                                <w:rFonts w:ascii="Source Sans Pro" w:hAnsi="Source Sans Pro"/>
                              </w:rPr>
                              <w:t>with zero business interruption</w:t>
                            </w:r>
                          </w:p>
                          <w:p w14:paraId="6203D88A" w14:textId="78690034" w:rsidR="00827B8B" w:rsidRPr="00692818" w:rsidRDefault="001D19D8" w:rsidP="001D19D8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ource Sans Pro" w:hAnsi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>Implemented KnowBe4 training program, partnering with executives to identify and train high-risk staff</w:t>
                            </w:r>
                          </w:p>
                          <w:p w14:paraId="639E0DEF" w14:textId="6DFD48F6" w:rsidR="00827B8B" w:rsidRDefault="001D19D8" w:rsidP="001D19D8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ource Sans Pro" w:hAnsi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>Collaborated with networking team to deploy Fortinet IPSec tunnels and firewalls across 11 locations</w:t>
                            </w:r>
                          </w:p>
                          <w:p w14:paraId="4E3F9E57" w14:textId="77777777" w:rsidR="001D19D8" w:rsidRPr="00692818" w:rsidRDefault="001D19D8" w:rsidP="001D19D8">
                            <w:pPr>
                              <w:pStyle w:val="NoSpacing"/>
                              <w:ind w:left="720"/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27ED4461" w14:textId="2BC3C3AC" w:rsidR="00827B8B" w:rsidRPr="00692818" w:rsidRDefault="00827B8B" w:rsidP="001D19D8">
                            <w:pPr>
                              <w:pStyle w:val="Heading2"/>
                              <w:spacing w:before="0"/>
                              <w:rPr>
                                <w:rFonts w:ascii="Source Sans Pro" w:hAnsi="Source Sans Pro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  <w:b/>
                                <w:bCs w:val="0"/>
                              </w:rPr>
                              <w:t>IT Consultant</w:t>
                            </w:r>
                            <w:r w:rsidR="00990BBA" w:rsidRPr="00692818"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 w:rsidR="00990BBA" w:rsidRPr="00692818"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 w:rsidR="00F714C2">
                              <w:rPr>
                                <w:rFonts w:ascii="Source Sans Pro" w:hAnsi="Source Sans Pro"/>
                              </w:rPr>
                              <w:t>June 2018 - Present</w:t>
                            </w:r>
                          </w:p>
                          <w:p w14:paraId="3DFED60B" w14:textId="1F98D73D" w:rsidR="002021A0" w:rsidRPr="00692818" w:rsidRDefault="00827B8B" w:rsidP="001D19D8">
                            <w:pPr>
                              <w:pStyle w:val="Heading3"/>
                              <w:rPr>
                                <w:rFonts w:ascii="Source Sans Pro" w:hAnsi="Source Sans Pro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</w:rPr>
                              <w:t>Slinger Super Speedway</w:t>
                            </w:r>
                            <w:r w:rsidR="00F714C2"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 w:rsidR="009021A8">
                              <w:rPr>
                                <w:rFonts w:ascii="Source Sans Pro" w:hAnsi="Source Sans Pro"/>
                              </w:rPr>
                              <w:t>| 2025</w:t>
                            </w:r>
                          </w:p>
                          <w:p w14:paraId="357F47B7" w14:textId="0491FA4E" w:rsidR="00827B8B" w:rsidRPr="00692818" w:rsidRDefault="00705D6C" w:rsidP="001D19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0" w:line="240" w:lineRule="auto"/>
                              <w:rPr>
                                <w:rFonts w:ascii="Source Sans Pro" w:hAnsi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>Deployed and migrated a new website serving 500k+ customers annually, while engineering a cost-effective bandwidth strategy that optimized delivery of 5TB+ data per year</w:t>
                            </w:r>
                          </w:p>
                          <w:p w14:paraId="0DAA43E3" w14:textId="3B9EC793" w:rsidR="00827B8B" w:rsidRPr="00692818" w:rsidRDefault="00827B8B" w:rsidP="001D19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0" w:line="240" w:lineRule="auto"/>
                              <w:rPr>
                                <w:rFonts w:ascii="Source Sans Pro" w:hAnsi="Source Sans Pro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</w:rPr>
                              <w:t>Directed cross-functional collaboration during a company sale, aligning owners, former stakeholders and marketing to ensure a seamless technical transition</w:t>
                            </w:r>
                          </w:p>
                          <w:p w14:paraId="16239CD4" w14:textId="732B8FCC" w:rsidR="001D19D8" w:rsidRPr="001D19D8" w:rsidRDefault="006C6253" w:rsidP="001D19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0" w:line="276" w:lineRule="auto"/>
                              <w:rPr>
                                <w:rFonts w:ascii="Source Sans Pro" w:hAnsi="Source Sans Pro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</w:rPr>
                              <w:t>Conducted a technical value requirement analysis for business-critical operations</w:t>
                            </w:r>
                          </w:p>
                          <w:p w14:paraId="691BA5F8" w14:textId="43F9D91D" w:rsidR="006C6253" w:rsidRPr="00692818" w:rsidRDefault="006C6253" w:rsidP="001D19D8">
                            <w:pPr>
                              <w:pStyle w:val="Heading3"/>
                              <w:spacing w:line="240" w:lineRule="auto"/>
                              <w:rPr>
                                <w:rFonts w:ascii="Source Sans Pro" w:hAnsi="Source Sans Pro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</w:rPr>
                              <w:t>Frank Gillitzer Electric Co.</w:t>
                            </w:r>
                            <w:r w:rsidR="009021A8">
                              <w:rPr>
                                <w:rFonts w:ascii="Source Sans Pro" w:hAnsi="Source Sans Pro"/>
                              </w:rPr>
                              <w:t xml:space="preserve"> | 2024</w:t>
                            </w:r>
                          </w:p>
                          <w:p w14:paraId="43E0E95F" w14:textId="32B9647C" w:rsidR="006C6253" w:rsidRDefault="00705D6C" w:rsidP="001D19D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0" w:line="240" w:lineRule="auto"/>
                              <w:rPr>
                                <w:rFonts w:ascii="Source Sans Pro" w:hAnsi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>Led cost-optimized workstation upgrades and migrated legacy systems to modern infrastructure, extending lifecycle value while improving reliability and security</w:t>
                            </w:r>
                          </w:p>
                          <w:p w14:paraId="20AD4868" w14:textId="01EB88AB" w:rsidR="00EA6556" w:rsidRPr="00692818" w:rsidRDefault="00EA6556" w:rsidP="001D19D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0" w:line="240" w:lineRule="auto"/>
                              <w:rPr>
                                <w:rFonts w:ascii="Source Sans Pro" w:hAnsi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 xml:space="preserve">Implemented redundant backup policies using </w:t>
                            </w:r>
                            <w:proofErr w:type="spellStart"/>
                            <w:r>
                              <w:rPr>
                                <w:rFonts w:ascii="Source Sans Pro" w:hAnsi="Source Sans Pro"/>
                              </w:rPr>
                              <w:t>Proxmox</w:t>
                            </w:r>
                            <w:proofErr w:type="spellEnd"/>
                            <w:r>
                              <w:rPr>
                                <w:rFonts w:ascii="Source Sans Pro" w:hAnsi="Source Sans Pro"/>
                              </w:rPr>
                              <w:t xml:space="preserve"> Backup Server and S3-compatible cloud storage, ensuring disaster recovery readiness</w:t>
                            </w:r>
                          </w:p>
                          <w:p w14:paraId="79999B77" w14:textId="1254A533" w:rsidR="006C6253" w:rsidRPr="00692818" w:rsidRDefault="006C6253" w:rsidP="001D19D8">
                            <w:pPr>
                              <w:pStyle w:val="Heading3"/>
                              <w:spacing w:line="240" w:lineRule="auto"/>
                              <w:rPr>
                                <w:rFonts w:ascii="Source Sans Pro" w:hAnsi="Source Sans Pro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</w:rPr>
                              <w:t>Park Meadows Home Association</w:t>
                            </w:r>
                            <w:r w:rsidR="009021A8">
                              <w:rPr>
                                <w:rFonts w:ascii="Source Sans Pro" w:hAnsi="Source Sans Pro"/>
                              </w:rPr>
                              <w:t xml:space="preserve"> | 2023</w:t>
                            </w:r>
                            <w:r w:rsidR="009021A8"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 w:rsidR="009021A8"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 w:rsidR="009021A8"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 w:rsidR="009021A8"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 w:rsidR="009021A8"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 w:rsidR="009021A8"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 w:rsidR="009021A8"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 w:rsidR="009021A8">
                              <w:rPr>
                                <w:rFonts w:ascii="Source Sans Pro" w:hAnsi="Source Sans Pro"/>
                              </w:rPr>
                              <w:tab/>
                              <w:t xml:space="preserve">               </w:t>
                            </w:r>
                          </w:p>
                          <w:p w14:paraId="7A6B8A83" w14:textId="00D729A2" w:rsidR="006C6253" w:rsidRPr="00692818" w:rsidRDefault="006C6253" w:rsidP="001D19D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line="240" w:lineRule="auto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</w:rPr>
                              <w:t>Built Azure-based cloud infrastructure to support digital operations and data access</w:t>
                            </w:r>
                          </w:p>
                          <w:p w14:paraId="0C62BC01" w14:textId="22B90820" w:rsidR="006C6253" w:rsidRPr="009021A8" w:rsidRDefault="003331FB" w:rsidP="001D19D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line="240" w:lineRule="auto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>Developed</w:t>
                            </w:r>
                            <w:r w:rsidR="006C6253" w:rsidRPr="00692818">
                              <w:rPr>
                                <w:rFonts w:ascii="Source Sans Pro" w:hAnsi="Source Sans Pro"/>
                              </w:rPr>
                              <w:t xml:space="preserve"> security protocols and</w:t>
                            </w:r>
                            <w:r>
                              <w:rPr>
                                <w:rFonts w:ascii="Source Sans Pro" w:hAnsi="Source Sans Pro"/>
                              </w:rPr>
                              <w:t xml:space="preserve"> a </w:t>
                            </w:r>
                            <w:r w:rsidR="006C6253" w:rsidRPr="00692818">
                              <w:rPr>
                                <w:rFonts w:ascii="Source Sans Pro" w:hAnsi="Source Sans Pro"/>
                              </w:rPr>
                              <w:t>documentation library to meet evolving business and leadership needs</w:t>
                            </w:r>
                          </w:p>
                          <w:p w14:paraId="1FC0FC65" w14:textId="008F54D8" w:rsidR="00705D6C" w:rsidRPr="00692818" w:rsidRDefault="00705D6C" w:rsidP="001D19D8">
                            <w:pPr>
                              <w:pStyle w:val="Heading3"/>
                              <w:spacing w:line="240" w:lineRule="auto"/>
                              <w:rPr>
                                <w:rFonts w:ascii="Source Sans Pro" w:hAnsi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>Pole Factory MKE | 2021</w:t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  <w:t xml:space="preserve">               </w:t>
                            </w:r>
                          </w:p>
                          <w:p w14:paraId="6C7A028E" w14:textId="7FCFF02B" w:rsidR="00705D6C" w:rsidRPr="00705D6C" w:rsidRDefault="00705D6C" w:rsidP="001D19D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line="240" w:lineRule="auto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 xml:space="preserve">Delivered an end-to-end sales and scheduling platform with Twilio SMS alerts, </w:t>
                            </w:r>
                            <w:proofErr w:type="spellStart"/>
                            <w:r>
                              <w:rPr>
                                <w:rFonts w:ascii="Source Sans Pro" w:hAnsi="Source Sans Pro"/>
                              </w:rPr>
                              <w:t>Sendinblue</w:t>
                            </w:r>
                            <w:proofErr w:type="spellEnd"/>
                            <w:r>
                              <w:rPr>
                                <w:rFonts w:ascii="Source Sans Pro" w:hAnsi="Source Sans Pro"/>
                              </w:rPr>
                              <w:t xml:space="preserve"> SMTP email and Stripe integrations, while advising on server hosting and infrastructure strategy</w:t>
                            </w:r>
                          </w:p>
                          <w:p w14:paraId="42279CAB" w14:textId="3066A2A3" w:rsidR="003331FB" w:rsidRPr="00692818" w:rsidRDefault="003331FB" w:rsidP="001D19D8">
                            <w:pPr>
                              <w:pStyle w:val="Heading3"/>
                              <w:spacing w:line="240" w:lineRule="auto"/>
                              <w:rPr>
                                <w:rFonts w:ascii="Source Sans Pro" w:hAnsi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>Blue Line Auto Sales &amp; Service | 2020</w:t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  <w:t xml:space="preserve">               </w:t>
                            </w:r>
                          </w:p>
                          <w:p w14:paraId="637FF38F" w14:textId="466B0893" w:rsidR="003331FB" w:rsidRPr="003331FB" w:rsidRDefault="003331FB" w:rsidP="001D19D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line="240" w:lineRule="auto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>Developed a custom WordPress inventory management application integrating MySQL and automated DevOps workflows, optimizing listings and image performance through Cloudflare</w:t>
                            </w:r>
                          </w:p>
                          <w:p w14:paraId="175CAF6C" w14:textId="2F798214" w:rsidR="009021A8" w:rsidRPr="00692818" w:rsidRDefault="009021A8" w:rsidP="001D19D8">
                            <w:pPr>
                              <w:pStyle w:val="Heading3"/>
                              <w:spacing w:line="240" w:lineRule="auto"/>
                              <w:rPr>
                                <w:rFonts w:ascii="Source Sans Pro" w:hAnsi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>USI Drilling | 2018</w:t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  <w:t xml:space="preserve">              </w:t>
                            </w:r>
                          </w:p>
                          <w:p w14:paraId="42234B56" w14:textId="56FCDC0D" w:rsidR="001D19D8" w:rsidRPr="001D19D8" w:rsidRDefault="009021A8" w:rsidP="001D19D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0" w:line="240" w:lineRule="auto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>Deployed a responsive PHP website and oversaw office workstation upgrades, deployments and migrations</w:t>
                            </w:r>
                          </w:p>
                          <w:p w14:paraId="6087FF59" w14:textId="77777777" w:rsidR="009021A8" w:rsidRPr="009021A8" w:rsidRDefault="009021A8" w:rsidP="001D19D8">
                            <w:pPr>
                              <w:spacing w:before="0" w:line="240" w:lineRule="auto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05A4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06.35pt;margin-top:203.6pt;width:465.35pt;height:586.1pt;z-index:2516613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" filled="f" stroked="f">
                <v:textbox inset=",,0">
                  <w:txbxContent>
                    <w:p w14:paraId="2F70D8AA" w14:textId="77777777" w:rsidR="00990BBA" w:rsidRPr="006C6253" w:rsidRDefault="00990BBA" w:rsidP="001D19D8">
                      <w:pPr>
                        <w:pStyle w:val="Heading1"/>
                        <w:spacing w:before="0"/>
                        <w:rPr>
                          <w:sz w:val="22"/>
                          <w:szCs w:val="22"/>
                        </w:rPr>
                      </w:pPr>
                      <w:r w:rsidRPr="006C6253">
                        <w:rPr>
                          <w:sz w:val="22"/>
                          <w:szCs w:val="22"/>
                        </w:rPr>
                        <w:t>Professional Experience</w:t>
                      </w:r>
                    </w:p>
                    <w:p w14:paraId="3573C16F" w14:textId="77777777" w:rsidR="001D19D8" w:rsidRDefault="001D19D8" w:rsidP="001D19D8">
                      <w:pPr>
                        <w:pStyle w:val="Heading2"/>
                        <w:spacing w:before="0"/>
                        <w:rPr>
                          <w:rFonts w:ascii="Source Sans Pro" w:hAnsi="Source Sans Pro"/>
                          <w:b/>
                          <w:bCs w:val="0"/>
                        </w:rPr>
                      </w:pPr>
                    </w:p>
                    <w:p w14:paraId="1734C741" w14:textId="693871D4" w:rsidR="00990BBA" w:rsidRPr="00692818" w:rsidRDefault="009F07F5" w:rsidP="001D19D8">
                      <w:pPr>
                        <w:pStyle w:val="Heading2"/>
                        <w:spacing w:before="0"/>
                        <w:rPr>
                          <w:rFonts w:ascii="Source Sans Pro" w:hAnsi="Source Sans Pro"/>
                        </w:rPr>
                      </w:pPr>
                      <w:r w:rsidRPr="00692818">
                        <w:rPr>
                          <w:rFonts w:ascii="Source Sans Pro" w:hAnsi="Source Sans Pro"/>
                          <w:b/>
                          <w:bCs w:val="0"/>
                        </w:rPr>
                        <w:t>Systems administrator</w:t>
                      </w:r>
                      <w:r w:rsidR="00990BBA" w:rsidRPr="00692818">
                        <w:rPr>
                          <w:rFonts w:ascii="Source Sans Pro" w:hAnsi="Source Sans Pro"/>
                        </w:rPr>
                        <w:tab/>
                      </w:r>
                      <w:r w:rsidRPr="00692818">
                        <w:rPr>
                          <w:rFonts w:ascii="Source Sans Pro" w:hAnsi="Source Sans Pro"/>
                        </w:rPr>
                        <w:t>Sept</w:t>
                      </w:r>
                      <w:r w:rsidR="00827B8B" w:rsidRPr="00692818">
                        <w:rPr>
                          <w:rFonts w:ascii="Source Sans Pro" w:hAnsi="Source Sans Pro"/>
                        </w:rPr>
                        <w:t>.</w:t>
                      </w:r>
                      <w:r w:rsidRPr="00692818">
                        <w:rPr>
                          <w:rFonts w:ascii="Source Sans Pro" w:hAnsi="Source Sans Pro"/>
                        </w:rPr>
                        <w:t xml:space="preserve"> 2024</w:t>
                      </w:r>
                      <w:r w:rsidR="00990BBA" w:rsidRPr="00692818">
                        <w:rPr>
                          <w:rFonts w:ascii="Source Sans Pro" w:hAnsi="Source Sans Pro"/>
                        </w:rPr>
                        <w:t xml:space="preserve"> – Present</w:t>
                      </w:r>
                    </w:p>
                    <w:p w14:paraId="5ECCC5C1" w14:textId="733C749D" w:rsidR="00990BBA" w:rsidRPr="00692818" w:rsidRDefault="009F07F5" w:rsidP="001D19D8">
                      <w:pPr>
                        <w:pStyle w:val="Heading3"/>
                        <w:rPr>
                          <w:rFonts w:ascii="Source Sans Pro" w:hAnsi="Source Sans Pro"/>
                        </w:rPr>
                      </w:pPr>
                      <w:r w:rsidRPr="00692818">
                        <w:rPr>
                          <w:rFonts w:ascii="Source Sans Pro" w:hAnsi="Source Sans Pro"/>
                        </w:rPr>
                        <w:t>Bell Ambulance</w:t>
                      </w:r>
                    </w:p>
                    <w:p w14:paraId="01BD8504" w14:textId="16CCE73F" w:rsidR="00990BBA" w:rsidRPr="00692818" w:rsidRDefault="009F07F5" w:rsidP="001D19D8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Source Sans Pro" w:hAnsi="Source Sans Pro"/>
                        </w:rPr>
                      </w:pPr>
                      <w:r w:rsidRPr="00692818">
                        <w:rPr>
                          <w:rFonts w:ascii="Source Sans Pro" w:hAnsi="Source Sans Pro"/>
                        </w:rPr>
                        <w:t>Managed multi-site Active Directory Forest environments, implementing Group Policy Objects to standardize and secure user and system configurations</w:t>
                      </w:r>
                    </w:p>
                    <w:p w14:paraId="4168DA47" w14:textId="0120671B" w:rsidR="009F07F5" w:rsidRPr="00692818" w:rsidRDefault="009F07F5" w:rsidP="001D19D8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Source Sans Pro" w:hAnsi="Source Sans Pro"/>
                        </w:rPr>
                      </w:pPr>
                      <w:r w:rsidRPr="00692818">
                        <w:rPr>
                          <w:rFonts w:ascii="Source Sans Pro" w:hAnsi="Source Sans Pro"/>
                        </w:rPr>
                        <w:t>Led security and compliance initiatives, enforcing HIPAA standards and deploying two-factor authenticatio</w:t>
                      </w:r>
                      <w:r w:rsidR="001D19D8">
                        <w:rPr>
                          <w:rFonts w:ascii="Source Sans Pro" w:hAnsi="Source Sans Pro"/>
                        </w:rPr>
                        <w:t>n</w:t>
                      </w:r>
                    </w:p>
                    <w:p w14:paraId="6A16F531" w14:textId="32295E1B" w:rsidR="009F07F5" w:rsidRPr="00692818" w:rsidRDefault="009F07F5" w:rsidP="001D19D8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Source Sans Pro" w:hAnsi="Source Sans Pro"/>
                        </w:rPr>
                      </w:pPr>
                      <w:r w:rsidRPr="00692818">
                        <w:rPr>
                          <w:rFonts w:ascii="Source Sans Pro" w:hAnsi="Source Sans Pro"/>
                        </w:rPr>
                        <w:t>Spearheaded ransomware recovery operations, minimizing data loss and restoring full functionality with minimal distribution</w:t>
                      </w:r>
                    </w:p>
                    <w:p w14:paraId="7DB258CE" w14:textId="4AFACB07" w:rsidR="009F07F5" w:rsidRPr="00692818" w:rsidRDefault="009F07F5" w:rsidP="001D19D8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Source Sans Pro" w:hAnsi="Source Sans Pro"/>
                        </w:rPr>
                      </w:pPr>
                      <w:r w:rsidRPr="00692818">
                        <w:rPr>
                          <w:rFonts w:ascii="Source Sans Pro" w:hAnsi="Source Sans Pro"/>
                        </w:rPr>
                        <w:t>Developed and automated enterprise-wide data reporting dashboards using Grafana Enterprise, increasing visibility into system performance and trends</w:t>
                      </w:r>
                    </w:p>
                    <w:p w14:paraId="78E9AB3B" w14:textId="029F0749" w:rsidR="009F07F5" w:rsidRDefault="009F07F5" w:rsidP="001D19D8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Source Sans Pro" w:hAnsi="Source Sans Pro"/>
                        </w:rPr>
                      </w:pPr>
                      <w:r w:rsidRPr="00692818">
                        <w:rPr>
                          <w:rFonts w:ascii="Source Sans Pro" w:hAnsi="Source Sans Pro"/>
                        </w:rPr>
                        <w:t xml:space="preserve">Provided </w:t>
                      </w:r>
                      <w:r w:rsidR="001D19D8">
                        <w:rPr>
                          <w:rFonts w:ascii="Source Sans Pro" w:hAnsi="Source Sans Pro"/>
                        </w:rPr>
                        <w:t>advanced</w:t>
                      </w:r>
                      <w:r w:rsidRPr="00692818">
                        <w:rPr>
                          <w:rFonts w:ascii="Source Sans Pro" w:hAnsi="Source Sans Pro"/>
                        </w:rPr>
                        <w:t xml:space="preserve">, on-call support for field and emergency response </w:t>
                      </w:r>
                      <w:r w:rsidR="001D19D8">
                        <w:rPr>
                          <w:rFonts w:ascii="Source Sans Pro" w:hAnsi="Source Sans Pro"/>
                        </w:rPr>
                        <w:t>teams</w:t>
                      </w:r>
                      <w:r w:rsidRPr="00692818">
                        <w:rPr>
                          <w:rFonts w:ascii="Source Sans Pro" w:hAnsi="Source Sans Pro"/>
                        </w:rPr>
                        <w:t>, ensuring seamless access to critical IT systems in real time</w:t>
                      </w:r>
                    </w:p>
                    <w:p w14:paraId="67F4D055" w14:textId="77777777" w:rsidR="001D19D8" w:rsidRPr="00692818" w:rsidRDefault="001D19D8" w:rsidP="001D19D8">
                      <w:pPr>
                        <w:pStyle w:val="NoSpacing"/>
                        <w:ind w:left="720"/>
                        <w:rPr>
                          <w:rFonts w:ascii="Source Sans Pro" w:hAnsi="Source Sans Pro"/>
                        </w:rPr>
                      </w:pPr>
                    </w:p>
                    <w:p w14:paraId="5EA48AE5" w14:textId="5CC625C5" w:rsidR="00990BBA" w:rsidRPr="00692818" w:rsidRDefault="009F07F5" w:rsidP="001D19D8">
                      <w:pPr>
                        <w:pStyle w:val="Heading2"/>
                        <w:spacing w:before="0"/>
                        <w:rPr>
                          <w:rFonts w:ascii="Source Sans Pro" w:hAnsi="Source Sans Pro"/>
                        </w:rPr>
                      </w:pPr>
                      <w:r w:rsidRPr="00692818">
                        <w:rPr>
                          <w:rFonts w:ascii="Source Sans Pro" w:hAnsi="Source Sans Pro"/>
                          <w:b/>
                          <w:bCs w:val="0"/>
                        </w:rPr>
                        <w:t>Systems administrator / it consultant specialist</w:t>
                      </w:r>
                      <w:r w:rsidR="00990BBA" w:rsidRPr="00692818">
                        <w:rPr>
                          <w:rFonts w:ascii="Source Sans Pro" w:hAnsi="Source Sans Pro"/>
                        </w:rPr>
                        <w:tab/>
                      </w:r>
                      <w:r w:rsidRPr="00692818">
                        <w:rPr>
                          <w:rFonts w:ascii="Source Sans Pro" w:hAnsi="Source Sans Pro"/>
                        </w:rPr>
                        <w:t>july 2022 – Sept</w:t>
                      </w:r>
                      <w:r w:rsidR="00827B8B" w:rsidRPr="00692818">
                        <w:rPr>
                          <w:rFonts w:ascii="Source Sans Pro" w:hAnsi="Source Sans Pro"/>
                        </w:rPr>
                        <w:t>.</w:t>
                      </w:r>
                      <w:r w:rsidRPr="00692818">
                        <w:rPr>
                          <w:rFonts w:ascii="Source Sans Pro" w:hAnsi="Source Sans Pro"/>
                        </w:rPr>
                        <w:t xml:space="preserve">  2024</w:t>
                      </w:r>
                    </w:p>
                    <w:p w14:paraId="697165FB" w14:textId="172C926A" w:rsidR="00990BBA" w:rsidRPr="00692818" w:rsidRDefault="00827B8B" w:rsidP="001D19D8">
                      <w:pPr>
                        <w:pStyle w:val="Heading3"/>
                        <w:rPr>
                          <w:rFonts w:ascii="Source Sans Pro" w:hAnsi="Source Sans Pro"/>
                        </w:rPr>
                      </w:pPr>
                      <w:r w:rsidRPr="00692818">
                        <w:rPr>
                          <w:rFonts w:ascii="Source Sans Pro" w:hAnsi="Source Sans Pro"/>
                        </w:rPr>
                        <w:t>The VanderBloemen Group</w:t>
                      </w:r>
                    </w:p>
                    <w:p w14:paraId="3329738A" w14:textId="1CF4B43E" w:rsidR="00990BBA" w:rsidRPr="00692818" w:rsidRDefault="00827B8B" w:rsidP="001D19D8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Source Sans Pro" w:hAnsi="Source Sans Pro"/>
                        </w:rPr>
                      </w:pPr>
                      <w:r w:rsidRPr="00692818">
                        <w:rPr>
                          <w:rFonts w:ascii="Source Sans Pro" w:hAnsi="Source Sans Pro"/>
                        </w:rPr>
                        <w:t>Built internal IT Department from the ground up, establishing documentation, infrastructure and SOPs to support scalable growth</w:t>
                      </w:r>
                    </w:p>
                    <w:p w14:paraId="6B5DF6A5" w14:textId="223E539B" w:rsidR="00827B8B" w:rsidRPr="00692818" w:rsidRDefault="00827B8B" w:rsidP="001D19D8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Source Sans Pro" w:hAnsi="Source Sans Pro"/>
                        </w:rPr>
                      </w:pPr>
                      <w:r w:rsidRPr="00692818">
                        <w:rPr>
                          <w:rFonts w:ascii="Source Sans Pro" w:hAnsi="Source Sans Pro"/>
                        </w:rPr>
                        <w:t xml:space="preserve">Oversaw IT operations across multiple locations, managing 100+ endpoints using </w:t>
                      </w:r>
                      <w:r w:rsidR="00EA6556">
                        <w:rPr>
                          <w:rFonts w:ascii="Source Sans Pro" w:hAnsi="Source Sans Pro"/>
                        </w:rPr>
                        <w:t xml:space="preserve">Microsoft Identify and Intune with </w:t>
                      </w:r>
                      <w:proofErr w:type="spellStart"/>
                      <w:r w:rsidR="00EA6556">
                        <w:rPr>
                          <w:rFonts w:ascii="Source Sans Pro" w:hAnsi="Source Sans Pro"/>
                        </w:rPr>
                        <w:t>NinjaRMM</w:t>
                      </w:r>
                      <w:proofErr w:type="spellEnd"/>
                    </w:p>
                    <w:p w14:paraId="565CE626" w14:textId="373F6B7C" w:rsidR="00827B8B" w:rsidRPr="00692818" w:rsidRDefault="00827B8B" w:rsidP="001D19D8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Source Sans Pro" w:hAnsi="Source Sans Pro"/>
                        </w:rPr>
                      </w:pPr>
                      <w:r w:rsidRPr="00692818">
                        <w:rPr>
                          <w:rFonts w:ascii="Source Sans Pro" w:hAnsi="Source Sans Pro"/>
                        </w:rPr>
                        <w:t>Designed and maintained cloud-based infrastructure</w:t>
                      </w:r>
                      <w:r w:rsidR="003331FB">
                        <w:rPr>
                          <w:rFonts w:ascii="Source Sans Pro" w:hAnsi="Source Sans Pro"/>
                        </w:rPr>
                        <w:t xml:space="preserve"> </w:t>
                      </w:r>
                      <w:r w:rsidRPr="00692818">
                        <w:rPr>
                          <w:rFonts w:ascii="Source Sans Pro" w:hAnsi="Source Sans Pro"/>
                        </w:rPr>
                        <w:t>to improve performance and support remote teams</w:t>
                      </w:r>
                    </w:p>
                    <w:p w14:paraId="3F1ACFB5" w14:textId="64528556" w:rsidR="00827B8B" w:rsidRPr="00692818" w:rsidRDefault="00827B8B" w:rsidP="001D19D8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Source Sans Pro" w:hAnsi="Source Sans Pro"/>
                        </w:rPr>
                      </w:pPr>
                      <w:r w:rsidRPr="00692818">
                        <w:rPr>
                          <w:rFonts w:ascii="Source Sans Pro" w:hAnsi="Source Sans Pro"/>
                        </w:rPr>
                        <w:t>Led all technical aspects of acquisition integrations</w:t>
                      </w:r>
                      <w:r w:rsidR="003331FB">
                        <w:rPr>
                          <w:rFonts w:ascii="Source Sans Pro" w:hAnsi="Source Sans Pro"/>
                        </w:rPr>
                        <w:t xml:space="preserve"> and migrations </w:t>
                      </w:r>
                      <w:r w:rsidRPr="00692818">
                        <w:rPr>
                          <w:rFonts w:ascii="Source Sans Pro" w:hAnsi="Source Sans Pro"/>
                        </w:rPr>
                        <w:t>with zero business interruption</w:t>
                      </w:r>
                    </w:p>
                    <w:p w14:paraId="6203D88A" w14:textId="78690034" w:rsidR="00827B8B" w:rsidRPr="00692818" w:rsidRDefault="001D19D8" w:rsidP="001D19D8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Source Sans Pro" w:hAnsi="Source Sans Pro"/>
                        </w:rPr>
                      </w:pPr>
                      <w:r>
                        <w:rPr>
                          <w:rFonts w:ascii="Source Sans Pro" w:hAnsi="Source Sans Pro"/>
                        </w:rPr>
                        <w:t>Implemented KnowBe4 training program, partnering with executives to identify and train high-risk staff</w:t>
                      </w:r>
                    </w:p>
                    <w:p w14:paraId="639E0DEF" w14:textId="6DFD48F6" w:rsidR="00827B8B" w:rsidRDefault="001D19D8" w:rsidP="001D19D8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Source Sans Pro" w:hAnsi="Source Sans Pro"/>
                        </w:rPr>
                      </w:pPr>
                      <w:r>
                        <w:rPr>
                          <w:rFonts w:ascii="Source Sans Pro" w:hAnsi="Source Sans Pro"/>
                        </w:rPr>
                        <w:t>Collaborated with networking team to deploy Fortinet IPSec tunnels and firewalls across 11 locations</w:t>
                      </w:r>
                    </w:p>
                    <w:p w14:paraId="4E3F9E57" w14:textId="77777777" w:rsidR="001D19D8" w:rsidRPr="00692818" w:rsidRDefault="001D19D8" w:rsidP="001D19D8">
                      <w:pPr>
                        <w:pStyle w:val="NoSpacing"/>
                        <w:ind w:left="720"/>
                        <w:rPr>
                          <w:rFonts w:ascii="Source Sans Pro" w:hAnsi="Source Sans Pro"/>
                        </w:rPr>
                      </w:pPr>
                    </w:p>
                    <w:p w14:paraId="27ED4461" w14:textId="2BC3C3AC" w:rsidR="00827B8B" w:rsidRPr="00692818" w:rsidRDefault="00827B8B" w:rsidP="001D19D8">
                      <w:pPr>
                        <w:pStyle w:val="Heading2"/>
                        <w:spacing w:before="0"/>
                        <w:rPr>
                          <w:rFonts w:ascii="Source Sans Pro" w:hAnsi="Source Sans Pro"/>
                        </w:rPr>
                      </w:pPr>
                      <w:r w:rsidRPr="00692818">
                        <w:rPr>
                          <w:rFonts w:ascii="Source Sans Pro" w:hAnsi="Source Sans Pro"/>
                          <w:b/>
                          <w:bCs w:val="0"/>
                        </w:rPr>
                        <w:t>IT Consultant</w:t>
                      </w:r>
                      <w:r w:rsidR="00990BBA" w:rsidRPr="00692818">
                        <w:rPr>
                          <w:rFonts w:ascii="Source Sans Pro" w:hAnsi="Source Sans Pro"/>
                        </w:rPr>
                        <w:t xml:space="preserve"> </w:t>
                      </w:r>
                      <w:r w:rsidR="00990BBA" w:rsidRPr="00692818">
                        <w:rPr>
                          <w:rFonts w:ascii="Source Sans Pro" w:hAnsi="Source Sans Pro"/>
                        </w:rPr>
                        <w:tab/>
                      </w:r>
                      <w:r w:rsidR="00F714C2">
                        <w:rPr>
                          <w:rFonts w:ascii="Source Sans Pro" w:hAnsi="Source Sans Pro"/>
                        </w:rPr>
                        <w:t>June 2018 - Present</w:t>
                      </w:r>
                    </w:p>
                    <w:p w14:paraId="3DFED60B" w14:textId="1F98D73D" w:rsidR="002021A0" w:rsidRPr="00692818" w:rsidRDefault="00827B8B" w:rsidP="001D19D8">
                      <w:pPr>
                        <w:pStyle w:val="Heading3"/>
                        <w:rPr>
                          <w:rFonts w:ascii="Source Sans Pro" w:hAnsi="Source Sans Pro"/>
                        </w:rPr>
                      </w:pPr>
                      <w:r w:rsidRPr="00692818">
                        <w:rPr>
                          <w:rFonts w:ascii="Source Sans Pro" w:hAnsi="Source Sans Pro"/>
                        </w:rPr>
                        <w:t>Slinger Super Speedway</w:t>
                      </w:r>
                      <w:r w:rsidR="00F714C2">
                        <w:rPr>
                          <w:rFonts w:ascii="Source Sans Pro" w:hAnsi="Source Sans Pro"/>
                        </w:rPr>
                        <w:t xml:space="preserve"> </w:t>
                      </w:r>
                      <w:r w:rsidR="009021A8">
                        <w:rPr>
                          <w:rFonts w:ascii="Source Sans Pro" w:hAnsi="Source Sans Pro"/>
                        </w:rPr>
                        <w:t>| 2025</w:t>
                      </w:r>
                    </w:p>
                    <w:p w14:paraId="357F47B7" w14:textId="0491FA4E" w:rsidR="00827B8B" w:rsidRPr="00692818" w:rsidRDefault="00705D6C" w:rsidP="001D19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0" w:line="240" w:lineRule="auto"/>
                        <w:rPr>
                          <w:rFonts w:ascii="Source Sans Pro" w:hAnsi="Source Sans Pro"/>
                        </w:rPr>
                      </w:pPr>
                      <w:r>
                        <w:rPr>
                          <w:rFonts w:ascii="Source Sans Pro" w:hAnsi="Source Sans Pro"/>
                        </w:rPr>
                        <w:t>Deployed and migrated a new website serving 500k+ customers annually, while engineering a cost-effective bandwidth strategy that optimized delivery of 5TB+ data per year</w:t>
                      </w:r>
                    </w:p>
                    <w:p w14:paraId="0DAA43E3" w14:textId="3B9EC793" w:rsidR="00827B8B" w:rsidRPr="00692818" w:rsidRDefault="00827B8B" w:rsidP="001D19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0" w:line="240" w:lineRule="auto"/>
                        <w:rPr>
                          <w:rFonts w:ascii="Source Sans Pro" w:hAnsi="Source Sans Pro"/>
                        </w:rPr>
                      </w:pPr>
                      <w:r w:rsidRPr="00692818">
                        <w:rPr>
                          <w:rFonts w:ascii="Source Sans Pro" w:hAnsi="Source Sans Pro"/>
                        </w:rPr>
                        <w:t>Directed cross-functional collaboration during a company sale, aligning owners, former stakeholders and marketing to ensure a seamless technical transition</w:t>
                      </w:r>
                    </w:p>
                    <w:p w14:paraId="16239CD4" w14:textId="732B8FCC" w:rsidR="001D19D8" w:rsidRPr="001D19D8" w:rsidRDefault="006C6253" w:rsidP="001D19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0" w:line="276" w:lineRule="auto"/>
                        <w:rPr>
                          <w:rFonts w:ascii="Source Sans Pro" w:hAnsi="Source Sans Pro"/>
                        </w:rPr>
                      </w:pPr>
                      <w:r w:rsidRPr="00692818">
                        <w:rPr>
                          <w:rFonts w:ascii="Source Sans Pro" w:hAnsi="Source Sans Pro"/>
                        </w:rPr>
                        <w:t>Conducted a technical value requirement analysis for business-critical operations</w:t>
                      </w:r>
                    </w:p>
                    <w:p w14:paraId="691BA5F8" w14:textId="43F9D91D" w:rsidR="006C6253" w:rsidRPr="00692818" w:rsidRDefault="006C6253" w:rsidP="001D19D8">
                      <w:pPr>
                        <w:pStyle w:val="Heading3"/>
                        <w:spacing w:line="240" w:lineRule="auto"/>
                        <w:rPr>
                          <w:rFonts w:ascii="Source Sans Pro" w:hAnsi="Source Sans Pro"/>
                        </w:rPr>
                      </w:pPr>
                      <w:r w:rsidRPr="00692818">
                        <w:rPr>
                          <w:rFonts w:ascii="Source Sans Pro" w:hAnsi="Source Sans Pro"/>
                        </w:rPr>
                        <w:t>Frank Gillitzer Electric Co.</w:t>
                      </w:r>
                      <w:r w:rsidR="009021A8">
                        <w:rPr>
                          <w:rFonts w:ascii="Source Sans Pro" w:hAnsi="Source Sans Pro"/>
                        </w:rPr>
                        <w:t xml:space="preserve"> | 2024</w:t>
                      </w:r>
                    </w:p>
                    <w:p w14:paraId="43E0E95F" w14:textId="32B9647C" w:rsidR="006C6253" w:rsidRDefault="00705D6C" w:rsidP="001D19D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0" w:line="240" w:lineRule="auto"/>
                        <w:rPr>
                          <w:rFonts w:ascii="Source Sans Pro" w:hAnsi="Source Sans Pro"/>
                        </w:rPr>
                      </w:pPr>
                      <w:r>
                        <w:rPr>
                          <w:rFonts w:ascii="Source Sans Pro" w:hAnsi="Source Sans Pro"/>
                        </w:rPr>
                        <w:t>Led cost-optimized workstation upgrades and migrated legacy systems to modern infrastructure, extending lifecycle value while improving reliability and security</w:t>
                      </w:r>
                    </w:p>
                    <w:p w14:paraId="20AD4868" w14:textId="01EB88AB" w:rsidR="00EA6556" w:rsidRPr="00692818" w:rsidRDefault="00EA6556" w:rsidP="001D19D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0" w:line="240" w:lineRule="auto"/>
                        <w:rPr>
                          <w:rFonts w:ascii="Source Sans Pro" w:hAnsi="Source Sans Pro"/>
                        </w:rPr>
                      </w:pPr>
                      <w:r>
                        <w:rPr>
                          <w:rFonts w:ascii="Source Sans Pro" w:hAnsi="Source Sans Pro"/>
                        </w:rPr>
                        <w:t xml:space="preserve">Implemented redundant backup policies using </w:t>
                      </w:r>
                      <w:proofErr w:type="spellStart"/>
                      <w:r>
                        <w:rPr>
                          <w:rFonts w:ascii="Source Sans Pro" w:hAnsi="Source Sans Pro"/>
                        </w:rPr>
                        <w:t>Proxmox</w:t>
                      </w:r>
                      <w:proofErr w:type="spellEnd"/>
                      <w:r>
                        <w:rPr>
                          <w:rFonts w:ascii="Source Sans Pro" w:hAnsi="Source Sans Pro"/>
                        </w:rPr>
                        <w:t xml:space="preserve"> Backup Server and S3-compatible cloud storage, ensuring disaster recovery readiness</w:t>
                      </w:r>
                    </w:p>
                    <w:p w14:paraId="79999B77" w14:textId="1254A533" w:rsidR="006C6253" w:rsidRPr="00692818" w:rsidRDefault="006C6253" w:rsidP="001D19D8">
                      <w:pPr>
                        <w:pStyle w:val="Heading3"/>
                        <w:spacing w:line="240" w:lineRule="auto"/>
                        <w:rPr>
                          <w:rFonts w:ascii="Source Sans Pro" w:hAnsi="Source Sans Pro"/>
                        </w:rPr>
                      </w:pPr>
                      <w:r w:rsidRPr="00692818">
                        <w:rPr>
                          <w:rFonts w:ascii="Source Sans Pro" w:hAnsi="Source Sans Pro"/>
                        </w:rPr>
                        <w:t>Park Meadows Home Association</w:t>
                      </w:r>
                      <w:r w:rsidR="009021A8">
                        <w:rPr>
                          <w:rFonts w:ascii="Source Sans Pro" w:hAnsi="Source Sans Pro"/>
                        </w:rPr>
                        <w:t xml:space="preserve"> | 2023</w:t>
                      </w:r>
                      <w:r w:rsidR="009021A8">
                        <w:rPr>
                          <w:rFonts w:ascii="Source Sans Pro" w:hAnsi="Source Sans Pro"/>
                        </w:rPr>
                        <w:tab/>
                      </w:r>
                      <w:r w:rsidR="009021A8">
                        <w:rPr>
                          <w:rFonts w:ascii="Source Sans Pro" w:hAnsi="Source Sans Pro"/>
                        </w:rPr>
                        <w:tab/>
                      </w:r>
                      <w:r w:rsidR="009021A8">
                        <w:rPr>
                          <w:rFonts w:ascii="Source Sans Pro" w:hAnsi="Source Sans Pro"/>
                        </w:rPr>
                        <w:tab/>
                      </w:r>
                      <w:r w:rsidR="009021A8">
                        <w:rPr>
                          <w:rFonts w:ascii="Source Sans Pro" w:hAnsi="Source Sans Pro"/>
                        </w:rPr>
                        <w:tab/>
                      </w:r>
                      <w:r w:rsidR="009021A8">
                        <w:rPr>
                          <w:rFonts w:ascii="Source Sans Pro" w:hAnsi="Source Sans Pro"/>
                        </w:rPr>
                        <w:tab/>
                      </w:r>
                      <w:r w:rsidR="009021A8">
                        <w:rPr>
                          <w:rFonts w:ascii="Source Sans Pro" w:hAnsi="Source Sans Pro"/>
                        </w:rPr>
                        <w:tab/>
                      </w:r>
                      <w:r w:rsidR="009021A8">
                        <w:rPr>
                          <w:rFonts w:ascii="Source Sans Pro" w:hAnsi="Source Sans Pro"/>
                        </w:rPr>
                        <w:tab/>
                      </w:r>
                      <w:r w:rsidR="009021A8">
                        <w:rPr>
                          <w:rFonts w:ascii="Source Sans Pro" w:hAnsi="Source Sans Pro"/>
                        </w:rPr>
                        <w:tab/>
                        <w:t xml:space="preserve">               </w:t>
                      </w:r>
                    </w:p>
                    <w:p w14:paraId="7A6B8A83" w14:textId="00D729A2" w:rsidR="006C6253" w:rsidRPr="00692818" w:rsidRDefault="006C6253" w:rsidP="001D19D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line="240" w:lineRule="auto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  <w:r w:rsidRPr="00692818">
                        <w:rPr>
                          <w:rFonts w:ascii="Source Sans Pro" w:hAnsi="Source Sans Pro"/>
                        </w:rPr>
                        <w:t>Built Azure-based cloud infrastructure to support digital operations and data access</w:t>
                      </w:r>
                    </w:p>
                    <w:p w14:paraId="0C62BC01" w14:textId="22B90820" w:rsidR="006C6253" w:rsidRPr="009021A8" w:rsidRDefault="003331FB" w:rsidP="001D19D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line="240" w:lineRule="auto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</w:rPr>
                        <w:t>Developed</w:t>
                      </w:r>
                      <w:r w:rsidR="006C6253" w:rsidRPr="00692818">
                        <w:rPr>
                          <w:rFonts w:ascii="Source Sans Pro" w:hAnsi="Source Sans Pro"/>
                        </w:rPr>
                        <w:t xml:space="preserve"> security protocols and</w:t>
                      </w:r>
                      <w:r>
                        <w:rPr>
                          <w:rFonts w:ascii="Source Sans Pro" w:hAnsi="Source Sans Pro"/>
                        </w:rPr>
                        <w:t xml:space="preserve"> a </w:t>
                      </w:r>
                      <w:r w:rsidR="006C6253" w:rsidRPr="00692818">
                        <w:rPr>
                          <w:rFonts w:ascii="Source Sans Pro" w:hAnsi="Source Sans Pro"/>
                        </w:rPr>
                        <w:t>documentation library to meet evolving business and leadership needs</w:t>
                      </w:r>
                    </w:p>
                    <w:p w14:paraId="1FC0FC65" w14:textId="008F54D8" w:rsidR="00705D6C" w:rsidRPr="00692818" w:rsidRDefault="00705D6C" w:rsidP="001D19D8">
                      <w:pPr>
                        <w:pStyle w:val="Heading3"/>
                        <w:spacing w:line="240" w:lineRule="auto"/>
                        <w:rPr>
                          <w:rFonts w:ascii="Source Sans Pro" w:hAnsi="Source Sans Pro"/>
                        </w:rPr>
                      </w:pPr>
                      <w:r>
                        <w:rPr>
                          <w:rFonts w:ascii="Source Sans Pro" w:hAnsi="Source Sans Pro"/>
                        </w:rPr>
                        <w:t>Pole Factory MKE | 2021</w:t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  <w:t xml:space="preserve">               </w:t>
                      </w:r>
                    </w:p>
                    <w:p w14:paraId="6C7A028E" w14:textId="7FCFF02B" w:rsidR="00705D6C" w:rsidRPr="00705D6C" w:rsidRDefault="00705D6C" w:rsidP="001D19D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line="240" w:lineRule="auto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</w:rPr>
                        <w:t xml:space="preserve">Delivered an end-to-end sales and scheduling platform with Twilio SMS alerts, </w:t>
                      </w:r>
                      <w:proofErr w:type="spellStart"/>
                      <w:r>
                        <w:rPr>
                          <w:rFonts w:ascii="Source Sans Pro" w:hAnsi="Source Sans Pro"/>
                        </w:rPr>
                        <w:t>Sendinblue</w:t>
                      </w:r>
                      <w:proofErr w:type="spellEnd"/>
                      <w:r>
                        <w:rPr>
                          <w:rFonts w:ascii="Source Sans Pro" w:hAnsi="Source Sans Pro"/>
                        </w:rPr>
                        <w:t xml:space="preserve"> SMTP email and Stripe integrations, while advising on server hosting and infrastructure strategy</w:t>
                      </w:r>
                    </w:p>
                    <w:p w14:paraId="42279CAB" w14:textId="3066A2A3" w:rsidR="003331FB" w:rsidRPr="00692818" w:rsidRDefault="003331FB" w:rsidP="001D19D8">
                      <w:pPr>
                        <w:pStyle w:val="Heading3"/>
                        <w:spacing w:line="240" w:lineRule="auto"/>
                        <w:rPr>
                          <w:rFonts w:ascii="Source Sans Pro" w:hAnsi="Source Sans Pro"/>
                        </w:rPr>
                      </w:pPr>
                      <w:r>
                        <w:rPr>
                          <w:rFonts w:ascii="Source Sans Pro" w:hAnsi="Source Sans Pro"/>
                        </w:rPr>
                        <w:t>Blue Line Auto Sales &amp; Service | 2020</w:t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  <w:t xml:space="preserve">               </w:t>
                      </w:r>
                    </w:p>
                    <w:p w14:paraId="637FF38F" w14:textId="466B0893" w:rsidR="003331FB" w:rsidRPr="003331FB" w:rsidRDefault="003331FB" w:rsidP="001D19D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line="240" w:lineRule="auto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</w:rPr>
                        <w:t>Developed a custom WordPress inventory management application integrating MySQL and automated DevOps workflows, optimizing listings and image performance through Cloudflare</w:t>
                      </w:r>
                    </w:p>
                    <w:p w14:paraId="175CAF6C" w14:textId="2F798214" w:rsidR="009021A8" w:rsidRPr="00692818" w:rsidRDefault="009021A8" w:rsidP="001D19D8">
                      <w:pPr>
                        <w:pStyle w:val="Heading3"/>
                        <w:spacing w:line="240" w:lineRule="auto"/>
                        <w:rPr>
                          <w:rFonts w:ascii="Source Sans Pro" w:hAnsi="Source Sans Pro"/>
                        </w:rPr>
                      </w:pPr>
                      <w:r>
                        <w:rPr>
                          <w:rFonts w:ascii="Source Sans Pro" w:hAnsi="Source Sans Pro"/>
                        </w:rPr>
                        <w:t>USI Drilling | 2018</w:t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  <w:t xml:space="preserve">              </w:t>
                      </w:r>
                    </w:p>
                    <w:p w14:paraId="42234B56" w14:textId="56FCDC0D" w:rsidR="001D19D8" w:rsidRPr="001D19D8" w:rsidRDefault="009021A8" w:rsidP="001D19D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0" w:line="240" w:lineRule="auto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</w:rPr>
                        <w:t>Deployed a responsive PHP website and oversaw office workstation upgrades, deployments and migrations</w:t>
                      </w:r>
                    </w:p>
                    <w:p w14:paraId="6087FF59" w14:textId="77777777" w:rsidR="009021A8" w:rsidRPr="009021A8" w:rsidRDefault="009021A8" w:rsidP="001D19D8">
                      <w:pPr>
                        <w:spacing w:before="0" w:line="240" w:lineRule="auto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021A0" w:rsidRPr="002021A0">
        <w:rPr>
          <w:noProof/>
        </w:rPr>
        <mc:AlternateContent>
          <mc:Choice Requires="wps">
            <w:drawing>
              <wp:anchor distT="0" distB="0" distL="114300" distR="114300" simplePos="0" relativeHeight="251662353" behindDoc="0" locked="1" layoutInCell="1" allowOverlap="1" wp14:anchorId="567B9F45" wp14:editId="2B8D7D8D">
                <wp:simplePos x="0" y="0"/>
                <wp:positionH relativeFrom="page">
                  <wp:posOffset>1821815</wp:posOffset>
                </wp:positionH>
                <wp:positionV relativeFrom="page">
                  <wp:posOffset>1371600</wp:posOffset>
                </wp:positionV>
                <wp:extent cx="5899150" cy="131699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C985F" w14:textId="77777777" w:rsidR="00990BBA" w:rsidRPr="00990BBA" w:rsidRDefault="00990BBA" w:rsidP="00990BBA">
                            <w:pPr>
                              <w:pStyle w:val="Heading1"/>
                            </w:pPr>
                            <w:r w:rsidRPr="00990BBA">
                              <w:t>Career Summary</w:t>
                            </w:r>
                          </w:p>
                          <w:p w14:paraId="4B0E3506" w14:textId="666B94B5" w:rsidR="002021A0" w:rsidRPr="00F6605A" w:rsidRDefault="00351F27" w:rsidP="00990BBA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F6605A">
                              <w:rPr>
                                <w:rFonts w:ascii="Source Sans Pro" w:hAnsi="Source Sans Pro"/>
                                <w:sz w:val="19"/>
                                <w:szCs w:val="19"/>
                              </w:rPr>
                              <w:t>Results-driven IT Professional with a robust foundation in infrastructure design, systems administration, and cross-functional project leadership. Adept at driving complex technical initiatives from concept to execution, including full-scale migrations and business-critical recovery efforts with a consistent focus on minimizing downtown and maximizing operational efficiency. Recognized for building IT departments from the ground up and translating organizational needs into scalable, secure and cost-effective solutions. Brings a hands-on, solutions-first mindset backed by a deep commitment to continuous learning and innovation</w:t>
                            </w:r>
                            <w:r w:rsidR="009F07F5" w:rsidRPr="00F6605A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9F45" id="Text Box 2" o:spid="_x0000_s1027" type="#_x0000_t202" style="position:absolute;margin-left:143.45pt;margin-top:108pt;width:464.5pt;height:103.7pt;z-index:2516623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" filled="f" stroked="f">
                <v:textbox>
                  <w:txbxContent>
                    <w:p w14:paraId="131C985F" w14:textId="77777777" w:rsidR="00990BBA" w:rsidRPr="00990BBA" w:rsidRDefault="00990BBA" w:rsidP="00990BBA">
                      <w:pPr>
                        <w:pStyle w:val="Heading1"/>
                      </w:pPr>
                      <w:r w:rsidRPr="00990BBA">
                        <w:t>Career Summary</w:t>
                      </w:r>
                    </w:p>
                    <w:p w14:paraId="4B0E3506" w14:textId="666B94B5" w:rsidR="002021A0" w:rsidRPr="00F6605A" w:rsidRDefault="00351F27" w:rsidP="00990BBA">
                      <w:pPr>
                        <w:rPr>
                          <w:sz w:val="19"/>
                          <w:szCs w:val="19"/>
                        </w:rPr>
                      </w:pPr>
                      <w:r w:rsidRPr="00F6605A">
                        <w:rPr>
                          <w:rFonts w:ascii="Source Sans Pro" w:hAnsi="Source Sans Pro"/>
                          <w:sz w:val="19"/>
                          <w:szCs w:val="19"/>
                        </w:rPr>
                        <w:t>Results-driven IT Professional with a robust foundation in infrastructure design, systems administration, and cross-functional project leadership. Adept at driving complex technical initiatives from concept to execution, including full-scale migrations and business-critical recovery efforts with a consistent focus on minimizing downtown and maximizing operational efficiency. Recognized for building IT departments from the ground up and translating organizational needs into scalable, secure and cost-effective solutions. Brings a hands-on, solutions-first mindset backed by a deep commitment to continuous learning and innovation</w:t>
                      </w:r>
                      <w:r w:rsidR="009F07F5" w:rsidRPr="00F6605A">
                        <w:rPr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5805678C" w14:textId="6A7DB563" w:rsidR="002021A0" w:rsidRDefault="00916831" w:rsidP="002021A0">
      <w:pPr>
        <w:pStyle w:val="Title"/>
      </w:pPr>
      <w:r>
        <w:t>Max Kulik</w:t>
      </w:r>
    </w:p>
    <w:p w14:paraId="6262501B" w14:textId="0B042E40" w:rsidR="002021A0" w:rsidRPr="002021A0" w:rsidRDefault="00705D6C" w:rsidP="002021A0">
      <w:pPr>
        <w:pStyle w:val="Subtitle"/>
      </w:pPr>
      <w:r>
        <w:rPr>
          <w:noProof/>
        </w:rPr>
        <w:drawing>
          <wp:anchor distT="0" distB="0" distL="114300" distR="114300" simplePos="0" relativeHeight="251670545" behindDoc="0" locked="0" layoutInCell="1" allowOverlap="1" wp14:anchorId="7600A94E" wp14:editId="2813DF8F">
            <wp:simplePos x="0" y="0"/>
            <wp:positionH relativeFrom="column">
              <wp:posOffset>-352508</wp:posOffset>
            </wp:positionH>
            <wp:positionV relativeFrom="paragraph">
              <wp:posOffset>404495</wp:posOffset>
            </wp:positionV>
            <wp:extent cx="276860" cy="262255"/>
            <wp:effectExtent l="0" t="0" r="8890" b="4445"/>
            <wp:wrapNone/>
            <wp:docPr id="309622893" name="Graphic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22893" name="Graphic 3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21" behindDoc="0" locked="0" layoutInCell="1" allowOverlap="1" wp14:anchorId="7E56AA1F" wp14:editId="3238412A">
            <wp:simplePos x="0" y="0"/>
            <wp:positionH relativeFrom="column">
              <wp:posOffset>-353060</wp:posOffset>
            </wp:positionH>
            <wp:positionV relativeFrom="paragraph">
              <wp:posOffset>785495</wp:posOffset>
            </wp:positionV>
            <wp:extent cx="276860" cy="262255"/>
            <wp:effectExtent l="0" t="0" r="8890" b="4445"/>
            <wp:wrapNone/>
            <wp:docPr id="1341755539" name="Graphic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755539" name="Graphic 3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69" behindDoc="0" locked="0" layoutInCell="1" allowOverlap="1" wp14:anchorId="32CE8D8A" wp14:editId="3328C7F1">
            <wp:simplePos x="0" y="0"/>
            <wp:positionH relativeFrom="column">
              <wp:posOffset>-353060</wp:posOffset>
            </wp:positionH>
            <wp:positionV relativeFrom="paragraph">
              <wp:posOffset>1140460</wp:posOffset>
            </wp:positionV>
            <wp:extent cx="274320" cy="262255"/>
            <wp:effectExtent l="0" t="0" r="0" b="4445"/>
            <wp:wrapNone/>
            <wp:docPr id="918033820" name="Graphic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033820" name="Graphic 40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6225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2021A0">
        <w:rPr>
          <w:noProof/>
        </w:rPr>
        <mc:AlternateContent>
          <mc:Choice Requires="wps">
            <w:drawing>
              <wp:anchor distT="0" distB="0" distL="114300" distR="114300" simplePos="0" relativeHeight="251659281" behindDoc="0" locked="1" layoutInCell="1" allowOverlap="1" wp14:anchorId="793B862B" wp14:editId="3E8B40AB">
                <wp:simplePos x="0" y="0"/>
                <wp:positionH relativeFrom="margin">
                  <wp:posOffset>-396875</wp:posOffset>
                </wp:positionH>
                <wp:positionV relativeFrom="page">
                  <wp:posOffset>3128010</wp:posOffset>
                </wp:positionV>
                <wp:extent cx="1810385" cy="486537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486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F2087" w14:textId="77777777" w:rsidR="00990BBA" w:rsidRPr="00990BBA" w:rsidRDefault="00990BBA" w:rsidP="00F714C2">
                            <w:pPr>
                              <w:pStyle w:val="Heading4"/>
                              <w:jc w:val="left"/>
                            </w:pPr>
                            <w:r w:rsidRPr="00990BBA">
                              <w:t>Expertise</w:t>
                            </w:r>
                          </w:p>
                          <w:p w14:paraId="7F0829D4" w14:textId="4336CDB7" w:rsidR="00EA6556" w:rsidRDefault="00EA6556" w:rsidP="00F714C2">
                            <w:pPr>
                              <w:pStyle w:val="List"/>
                              <w:jc w:val="left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>Cloudflare</w:t>
                            </w:r>
                          </w:p>
                          <w:p w14:paraId="214DA0A9" w14:textId="6C700E9D" w:rsidR="00EA6556" w:rsidRDefault="00A9517F" w:rsidP="00F714C2">
                            <w:pPr>
                              <w:pStyle w:val="List"/>
                              <w:jc w:val="left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>V</w:t>
                            </w:r>
                            <w:r w:rsidR="00EA6556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 xml:space="preserve">eeam / </w:t>
                            </w:r>
                            <w:proofErr w:type="spellStart"/>
                            <w:r w:rsidR="00EA6556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>Blackblaze</w:t>
                            </w:r>
                            <w:proofErr w:type="spellEnd"/>
                          </w:p>
                          <w:p w14:paraId="1CDF275E" w14:textId="1E85688A" w:rsidR="002021A0" w:rsidRPr="00692818" w:rsidRDefault="009F07F5" w:rsidP="00F714C2">
                            <w:pPr>
                              <w:pStyle w:val="List"/>
                              <w:jc w:val="left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>System Administration</w:t>
                            </w:r>
                          </w:p>
                          <w:p w14:paraId="277D58B4" w14:textId="2B85879C" w:rsidR="009F07F5" w:rsidRPr="00692818" w:rsidRDefault="009F07F5" w:rsidP="00F714C2">
                            <w:pPr>
                              <w:pStyle w:val="List"/>
                              <w:jc w:val="left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692818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>Proxmox</w:t>
                            </w:r>
                            <w:proofErr w:type="spellEnd"/>
                            <w:r w:rsidRPr="00692818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 xml:space="preserve"> / VMWare / Nutanix</w:t>
                            </w:r>
                          </w:p>
                          <w:p w14:paraId="4CD2B907" w14:textId="555DB586" w:rsidR="009F07F5" w:rsidRDefault="009F07F5" w:rsidP="00F714C2">
                            <w:pPr>
                              <w:pStyle w:val="List"/>
                              <w:jc w:val="left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>DevOps</w:t>
                            </w:r>
                          </w:p>
                          <w:p w14:paraId="6C402119" w14:textId="607AC2A5" w:rsidR="00EA6556" w:rsidRPr="00EA6556" w:rsidRDefault="00EA6556" w:rsidP="00EA6556">
                            <w:pPr>
                              <w:pStyle w:val="List"/>
                              <w:jc w:val="left"/>
                            </w:pPr>
                            <w:r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>AI Integration / Workflows</w:t>
                            </w:r>
                          </w:p>
                          <w:p w14:paraId="0EED2DA8" w14:textId="50DB0AC2" w:rsidR="009F07F5" w:rsidRPr="00692818" w:rsidRDefault="009F07F5" w:rsidP="00F714C2">
                            <w:pPr>
                              <w:pStyle w:val="List"/>
                              <w:jc w:val="left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 xml:space="preserve">MySQL / </w:t>
                            </w:r>
                            <w:r w:rsidR="00EA6556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>MSSQL</w:t>
                            </w:r>
                          </w:p>
                          <w:p w14:paraId="5A1BE63A" w14:textId="0C2E0326" w:rsidR="009F07F5" w:rsidRPr="00692818" w:rsidRDefault="009F07F5" w:rsidP="00F714C2">
                            <w:pPr>
                              <w:pStyle w:val="List"/>
                              <w:jc w:val="left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>Nginx</w:t>
                            </w:r>
                            <w:r w:rsidR="00EA6556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EA6556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>Traefik</w:t>
                            </w:r>
                            <w:proofErr w:type="spellEnd"/>
                            <w:r w:rsidR="00EA6556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 xml:space="preserve"> / Apache</w:t>
                            </w:r>
                          </w:p>
                          <w:p w14:paraId="041ED046" w14:textId="3A6CF8B4" w:rsidR="009F07F5" w:rsidRDefault="009F07F5" w:rsidP="00F714C2">
                            <w:pPr>
                              <w:pStyle w:val="List"/>
                              <w:jc w:val="left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>Azure AD / Active Directory</w:t>
                            </w:r>
                          </w:p>
                          <w:p w14:paraId="52799E9C" w14:textId="0202290B" w:rsidR="00EA6556" w:rsidRPr="00692818" w:rsidRDefault="00EA6556" w:rsidP="00F714C2">
                            <w:pPr>
                              <w:pStyle w:val="List"/>
                              <w:jc w:val="left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>Entra / Intune</w:t>
                            </w:r>
                          </w:p>
                          <w:p w14:paraId="391F0F4B" w14:textId="05550AC1" w:rsidR="009F07F5" w:rsidRPr="00692818" w:rsidRDefault="009F07F5" w:rsidP="00F714C2">
                            <w:pPr>
                              <w:pStyle w:val="List"/>
                              <w:jc w:val="left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>Scalable Data Storage</w:t>
                            </w:r>
                          </w:p>
                          <w:p w14:paraId="13C11E04" w14:textId="0AC479A0" w:rsidR="009F07F5" w:rsidRPr="00692818" w:rsidRDefault="009F07F5" w:rsidP="00F714C2">
                            <w:pPr>
                              <w:pStyle w:val="List"/>
                              <w:jc w:val="left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 xml:space="preserve">Linux </w:t>
                            </w:r>
                            <w:r w:rsidR="00EA6556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>Administration</w:t>
                            </w:r>
                          </w:p>
                          <w:p w14:paraId="041E18D9" w14:textId="59C88DE1" w:rsidR="009F07F5" w:rsidRPr="00692818" w:rsidRDefault="009F07F5" w:rsidP="00F714C2">
                            <w:pPr>
                              <w:pStyle w:val="List"/>
                              <w:jc w:val="left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>HIPAA / SOC2 / ISO 27001</w:t>
                            </w:r>
                          </w:p>
                          <w:p w14:paraId="259967A6" w14:textId="4D67B261" w:rsidR="009F07F5" w:rsidRDefault="009F07F5" w:rsidP="00F714C2">
                            <w:pPr>
                              <w:pStyle w:val="List"/>
                              <w:jc w:val="left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>Full Stack Development</w:t>
                            </w:r>
                          </w:p>
                          <w:p w14:paraId="2A2DC2EB" w14:textId="0D25716B" w:rsidR="00EA6556" w:rsidRPr="00692818" w:rsidRDefault="00EA6556" w:rsidP="00A9517F">
                            <w:pPr>
                              <w:pStyle w:val="List"/>
                              <w:jc w:val="left"/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>Fortinet</w:t>
                            </w:r>
                            <w:r w:rsidR="00A9517F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 xml:space="preserve"> / </w:t>
                            </w:r>
                            <w:r w:rsidRPr="00692818">
                              <w:rPr>
                                <w:rFonts w:ascii="Source Sans Pro" w:hAnsi="Source Sans Pro"/>
                                <w:sz w:val="20"/>
                                <w:szCs w:val="28"/>
                              </w:rPr>
                              <w:t>Firewall Security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862B" id="Text Box 12" o:spid="_x0000_s1028" type="#_x0000_t202" style="position:absolute;left:0;text-align:left;margin-left:-31.25pt;margin-top:246.3pt;width:142.55pt;height:383.1pt;z-index:2516592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" filled="f" stroked="f">
                <v:textbox>
                  <w:txbxContent>
                    <w:p w14:paraId="3BCF2087" w14:textId="77777777" w:rsidR="00990BBA" w:rsidRPr="00990BBA" w:rsidRDefault="00990BBA" w:rsidP="00F714C2">
                      <w:pPr>
                        <w:pStyle w:val="Heading4"/>
                        <w:jc w:val="left"/>
                      </w:pPr>
                      <w:r w:rsidRPr="00990BBA">
                        <w:t>Expertise</w:t>
                      </w:r>
                    </w:p>
                    <w:p w14:paraId="7F0829D4" w14:textId="4336CDB7" w:rsidR="00EA6556" w:rsidRDefault="00EA6556" w:rsidP="00F714C2">
                      <w:pPr>
                        <w:pStyle w:val="List"/>
                        <w:jc w:val="left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  <w:sz w:val="20"/>
                          <w:szCs w:val="28"/>
                        </w:rPr>
                        <w:t>Cloudflare</w:t>
                      </w:r>
                    </w:p>
                    <w:p w14:paraId="214DA0A9" w14:textId="6C700E9D" w:rsidR="00EA6556" w:rsidRDefault="00A9517F" w:rsidP="00F714C2">
                      <w:pPr>
                        <w:pStyle w:val="List"/>
                        <w:jc w:val="left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  <w:sz w:val="20"/>
                          <w:szCs w:val="28"/>
                        </w:rPr>
                        <w:t>V</w:t>
                      </w:r>
                      <w:r w:rsidR="00EA6556">
                        <w:rPr>
                          <w:rFonts w:ascii="Source Sans Pro" w:hAnsi="Source Sans Pro"/>
                          <w:sz w:val="20"/>
                          <w:szCs w:val="28"/>
                        </w:rPr>
                        <w:t xml:space="preserve">eeam / </w:t>
                      </w:r>
                      <w:proofErr w:type="spellStart"/>
                      <w:r w:rsidR="00EA6556">
                        <w:rPr>
                          <w:rFonts w:ascii="Source Sans Pro" w:hAnsi="Source Sans Pro"/>
                          <w:sz w:val="20"/>
                          <w:szCs w:val="28"/>
                        </w:rPr>
                        <w:t>Blackblaze</w:t>
                      </w:r>
                      <w:proofErr w:type="spellEnd"/>
                    </w:p>
                    <w:p w14:paraId="1CDF275E" w14:textId="1E85688A" w:rsidR="002021A0" w:rsidRPr="00692818" w:rsidRDefault="009F07F5" w:rsidP="00F714C2">
                      <w:pPr>
                        <w:pStyle w:val="List"/>
                        <w:jc w:val="left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  <w:r w:rsidRPr="00692818">
                        <w:rPr>
                          <w:rFonts w:ascii="Source Sans Pro" w:hAnsi="Source Sans Pro"/>
                          <w:sz w:val="20"/>
                          <w:szCs w:val="28"/>
                        </w:rPr>
                        <w:t>System Administration</w:t>
                      </w:r>
                    </w:p>
                    <w:p w14:paraId="277D58B4" w14:textId="2B85879C" w:rsidR="009F07F5" w:rsidRPr="00692818" w:rsidRDefault="009F07F5" w:rsidP="00F714C2">
                      <w:pPr>
                        <w:pStyle w:val="List"/>
                        <w:jc w:val="left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  <w:proofErr w:type="spellStart"/>
                      <w:r w:rsidRPr="00692818">
                        <w:rPr>
                          <w:rFonts w:ascii="Source Sans Pro" w:hAnsi="Source Sans Pro"/>
                          <w:sz w:val="20"/>
                          <w:szCs w:val="28"/>
                        </w:rPr>
                        <w:t>Proxmox</w:t>
                      </w:r>
                      <w:proofErr w:type="spellEnd"/>
                      <w:r w:rsidRPr="00692818">
                        <w:rPr>
                          <w:rFonts w:ascii="Source Sans Pro" w:hAnsi="Source Sans Pro"/>
                          <w:sz w:val="20"/>
                          <w:szCs w:val="28"/>
                        </w:rPr>
                        <w:t xml:space="preserve"> / VMWare / Nutanix</w:t>
                      </w:r>
                    </w:p>
                    <w:p w14:paraId="4CD2B907" w14:textId="555DB586" w:rsidR="009F07F5" w:rsidRDefault="009F07F5" w:rsidP="00F714C2">
                      <w:pPr>
                        <w:pStyle w:val="List"/>
                        <w:jc w:val="left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  <w:r w:rsidRPr="00692818">
                        <w:rPr>
                          <w:rFonts w:ascii="Source Sans Pro" w:hAnsi="Source Sans Pro"/>
                          <w:sz w:val="20"/>
                          <w:szCs w:val="28"/>
                        </w:rPr>
                        <w:t>DevOps</w:t>
                      </w:r>
                    </w:p>
                    <w:p w14:paraId="6C402119" w14:textId="607AC2A5" w:rsidR="00EA6556" w:rsidRPr="00EA6556" w:rsidRDefault="00EA6556" w:rsidP="00EA6556">
                      <w:pPr>
                        <w:pStyle w:val="List"/>
                        <w:jc w:val="left"/>
                      </w:pPr>
                      <w:r>
                        <w:rPr>
                          <w:rFonts w:ascii="Source Sans Pro" w:hAnsi="Source Sans Pro"/>
                          <w:sz w:val="20"/>
                          <w:szCs w:val="28"/>
                        </w:rPr>
                        <w:t>AI Integration / Workflows</w:t>
                      </w:r>
                    </w:p>
                    <w:p w14:paraId="0EED2DA8" w14:textId="50DB0AC2" w:rsidR="009F07F5" w:rsidRPr="00692818" w:rsidRDefault="009F07F5" w:rsidP="00F714C2">
                      <w:pPr>
                        <w:pStyle w:val="List"/>
                        <w:jc w:val="left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  <w:r w:rsidRPr="00692818">
                        <w:rPr>
                          <w:rFonts w:ascii="Source Sans Pro" w:hAnsi="Source Sans Pro"/>
                          <w:sz w:val="20"/>
                          <w:szCs w:val="28"/>
                        </w:rPr>
                        <w:t xml:space="preserve">MySQL / </w:t>
                      </w:r>
                      <w:r w:rsidR="00EA6556">
                        <w:rPr>
                          <w:rFonts w:ascii="Source Sans Pro" w:hAnsi="Source Sans Pro"/>
                          <w:sz w:val="20"/>
                          <w:szCs w:val="28"/>
                        </w:rPr>
                        <w:t>MSSQL</w:t>
                      </w:r>
                    </w:p>
                    <w:p w14:paraId="5A1BE63A" w14:textId="0C2E0326" w:rsidR="009F07F5" w:rsidRPr="00692818" w:rsidRDefault="009F07F5" w:rsidP="00F714C2">
                      <w:pPr>
                        <w:pStyle w:val="List"/>
                        <w:jc w:val="left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  <w:r w:rsidRPr="00692818">
                        <w:rPr>
                          <w:rFonts w:ascii="Source Sans Pro" w:hAnsi="Source Sans Pro"/>
                          <w:sz w:val="20"/>
                          <w:szCs w:val="28"/>
                        </w:rPr>
                        <w:t>Nginx</w:t>
                      </w:r>
                      <w:r w:rsidR="00EA6556">
                        <w:rPr>
                          <w:rFonts w:ascii="Source Sans Pro" w:hAnsi="Source Sans Pro"/>
                          <w:sz w:val="20"/>
                          <w:szCs w:val="28"/>
                        </w:rPr>
                        <w:t xml:space="preserve"> / </w:t>
                      </w:r>
                      <w:proofErr w:type="spellStart"/>
                      <w:r w:rsidR="00EA6556">
                        <w:rPr>
                          <w:rFonts w:ascii="Source Sans Pro" w:hAnsi="Source Sans Pro"/>
                          <w:sz w:val="20"/>
                          <w:szCs w:val="28"/>
                        </w:rPr>
                        <w:t>Traefik</w:t>
                      </w:r>
                      <w:proofErr w:type="spellEnd"/>
                      <w:r w:rsidR="00EA6556">
                        <w:rPr>
                          <w:rFonts w:ascii="Source Sans Pro" w:hAnsi="Source Sans Pro"/>
                          <w:sz w:val="20"/>
                          <w:szCs w:val="28"/>
                        </w:rPr>
                        <w:t xml:space="preserve"> / Apache</w:t>
                      </w:r>
                    </w:p>
                    <w:p w14:paraId="041ED046" w14:textId="3A6CF8B4" w:rsidR="009F07F5" w:rsidRDefault="009F07F5" w:rsidP="00F714C2">
                      <w:pPr>
                        <w:pStyle w:val="List"/>
                        <w:jc w:val="left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  <w:r w:rsidRPr="00692818">
                        <w:rPr>
                          <w:rFonts w:ascii="Source Sans Pro" w:hAnsi="Source Sans Pro"/>
                          <w:sz w:val="20"/>
                          <w:szCs w:val="28"/>
                        </w:rPr>
                        <w:t>Azure AD / Active Directory</w:t>
                      </w:r>
                    </w:p>
                    <w:p w14:paraId="52799E9C" w14:textId="0202290B" w:rsidR="00EA6556" w:rsidRPr="00692818" w:rsidRDefault="00EA6556" w:rsidP="00F714C2">
                      <w:pPr>
                        <w:pStyle w:val="List"/>
                        <w:jc w:val="left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  <w:sz w:val="20"/>
                          <w:szCs w:val="28"/>
                        </w:rPr>
                        <w:t>Entra / Intune</w:t>
                      </w:r>
                    </w:p>
                    <w:p w14:paraId="391F0F4B" w14:textId="05550AC1" w:rsidR="009F07F5" w:rsidRPr="00692818" w:rsidRDefault="009F07F5" w:rsidP="00F714C2">
                      <w:pPr>
                        <w:pStyle w:val="List"/>
                        <w:jc w:val="left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  <w:r w:rsidRPr="00692818">
                        <w:rPr>
                          <w:rFonts w:ascii="Source Sans Pro" w:hAnsi="Source Sans Pro"/>
                          <w:sz w:val="20"/>
                          <w:szCs w:val="28"/>
                        </w:rPr>
                        <w:t>Scalable Data Storage</w:t>
                      </w:r>
                    </w:p>
                    <w:p w14:paraId="13C11E04" w14:textId="0AC479A0" w:rsidR="009F07F5" w:rsidRPr="00692818" w:rsidRDefault="009F07F5" w:rsidP="00F714C2">
                      <w:pPr>
                        <w:pStyle w:val="List"/>
                        <w:jc w:val="left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  <w:r w:rsidRPr="00692818">
                        <w:rPr>
                          <w:rFonts w:ascii="Source Sans Pro" w:hAnsi="Source Sans Pro"/>
                          <w:sz w:val="20"/>
                          <w:szCs w:val="28"/>
                        </w:rPr>
                        <w:t xml:space="preserve">Linux </w:t>
                      </w:r>
                      <w:r w:rsidR="00EA6556">
                        <w:rPr>
                          <w:rFonts w:ascii="Source Sans Pro" w:hAnsi="Source Sans Pro"/>
                          <w:sz w:val="20"/>
                          <w:szCs w:val="28"/>
                        </w:rPr>
                        <w:t>Administration</w:t>
                      </w:r>
                    </w:p>
                    <w:p w14:paraId="041E18D9" w14:textId="59C88DE1" w:rsidR="009F07F5" w:rsidRPr="00692818" w:rsidRDefault="009F07F5" w:rsidP="00F714C2">
                      <w:pPr>
                        <w:pStyle w:val="List"/>
                        <w:jc w:val="left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  <w:r w:rsidRPr="00692818">
                        <w:rPr>
                          <w:rFonts w:ascii="Source Sans Pro" w:hAnsi="Source Sans Pro"/>
                          <w:sz w:val="20"/>
                          <w:szCs w:val="28"/>
                        </w:rPr>
                        <w:t>HIPAA / SOC2 / ISO 27001</w:t>
                      </w:r>
                    </w:p>
                    <w:p w14:paraId="259967A6" w14:textId="4D67B261" w:rsidR="009F07F5" w:rsidRDefault="009F07F5" w:rsidP="00F714C2">
                      <w:pPr>
                        <w:pStyle w:val="List"/>
                        <w:jc w:val="left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  <w:r w:rsidRPr="00692818">
                        <w:rPr>
                          <w:rFonts w:ascii="Source Sans Pro" w:hAnsi="Source Sans Pro"/>
                          <w:sz w:val="20"/>
                          <w:szCs w:val="28"/>
                        </w:rPr>
                        <w:t>Full Stack Development</w:t>
                      </w:r>
                    </w:p>
                    <w:p w14:paraId="2A2DC2EB" w14:textId="0D25716B" w:rsidR="00EA6556" w:rsidRPr="00692818" w:rsidRDefault="00EA6556" w:rsidP="00A9517F">
                      <w:pPr>
                        <w:pStyle w:val="List"/>
                        <w:jc w:val="left"/>
                        <w:rPr>
                          <w:rFonts w:ascii="Source Sans Pro" w:hAnsi="Source Sans Pro"/>
                          <w:sz w:val="20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  <w:sz w:val="20"/>
                          <w:szCs w:val="28"/>
                        </w:rPr>
                        <w:t>Fortinet</w:t>
                      </w:r>
                      <w:r w:rsidR="00A9517F">
                        <w:rPr>
                          <w:rFonts w:ascii="Source Sans Pro" w:hAnsi="Source Sans Pro"/>
                          <w:sz w:val="20"/>
                          <w:szCs w:val="28"/>
                        </w:rPr>
                        <w:t xml:space="preserve"> / </w:t>
                      </w:r>
                      <w:r w:rsidRPr="00692818">
                        <w:rPr>
                          <w:rFonts w:ascii="Source Sans Pro" w:hAnsi="Source Sans Pro"/>
                          <w:sz w:val="20"/>
                          <w:szCs w:val="28"/>
                        </w:rPr>
                        <w:t>Firewall Security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2021A0">
        <w:rPr>
          <w:noProof/>
        </w:rPr>
        <mc:AlternateContent>
          <mc:Choice Requires="wps">
            <w:drawing>
              <wp:anchor distT="0" distB="0" distL="114300" distR="114300" simplePos="0" relativeHeight="251675665" behindDoc="0" locked="1" layoutInCell="1" allowOverlap="1" wp14:anchorId="63E84917" wp14:editId="7F3CAAF9">
                <wp:simplePos x="0" y="0"/>
                <wp:positionH relativeFrom="column">
                  <wp:posOffset>-46355</wp:posOffset>
                </wp:positionH>
                <wp:positionV relativeFrom="page">
                  <wp:posOffset>2231390</wp:posOffset>
                </wp:positionV>
                <wp:extent cx="1774190" cy="2381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74E2A" w14:textId="3B22036D" w:rsidR="00293782" w:rsidRPr="00692818" w:rsidRDefault="00916831" w:rsidP="00872564">
                            <w:pPr>
                              <w:pStyle w:val="NoSpacing"/>
                              <w:rPr>
                                <w:rFonts w:ascii="Source Sans Pro" w:hAnsi="Source Sans Pro"/>
                                <w:szCs w:val="18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  <w:szCs w:val="18"/>
                              </w:rPr>
                              <w:t>linkedin.com/in/max-</w:t>
                            </w:r>
                            <w:proofErr w:type="spellStart"/>
                            <w:r w:rsidRPr="00692818">
                              <w:rPr>
                                <w:rFonts w:ascii="Source Sans Pro" w:hAnsi="Source Sans Pro"/>
                                <w:szCs w:val="18"/>
                              </w:rPr>
                              <w:t>kulik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432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84917" id="Text Box 27" o:spid="_x0000_s1029" type="#_x0000_t202" style="position:absolute;left:0;text-align:left;margin-left:-3.65pt;margin-top:175.7pt;width:139.7pt;height:18.75pt;z-index:2516756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" filled="f" stroked="f">
                <v:textbox inset="1.2mm,,1mm">
                  <w:txbxContent>
                    <w:p w14:paraId="25674E2A" w14:textId="3B22036D" w:rsidR="00293782" w:rsidRPr="00692818" w:rsidRDefault="00916831" w:rsidP="00872564">
                      <w:pPr>
                        <w:pStyle w:val="NoSpacing"/>
                        <w:rPr>
                          <w:rFonts w:ascii="Source Sans Pro" w:hAnsi="Source Sans Pro"/>
                          <w:szCs w:val="18"/>
                        </w:rPr>
                      </w:pPr>
                      <w:r w:rsidRPr="00692818">
                        <w:rPr>
                          <w:rFonts w:ascii="Source Sans Pro" w:hAnsi="Source Sans Pro"/>
                          <w:szCs w:val="18"/>
                        </w:rPr>
                        <w:t>linkedin.com/in/max-</w:t>
                      </w:r>
                      <w:proofErr w:type="spellStart"/>
                      <w:r w:rsidRPr="00692818">
                        <w:rPr>
                          <w:rFonts w:ascii="Source Sans Pro" w:hAnsi="Source Sans Pro"/>
                          <w:szCs w:val="18"/>
                        </w:rPr>
                        <w:t>kulik</w:t>
                      </w:r>
                      <w:proofErr w:type="spell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2021A0">
        <w:rPr>
          <w:noProof/>
        </w:rPr>
        <mc:AlternateContent>
          <mc:Choice Requires="wps">
            <w:drawing>
              <wp:anchor distT="0" distB="0" distL="114300" distR="114300" simplePos="0" relativeHeight="251674641" behindDoc="0" locked="1" layoutInCell="1" allowOverlap="1" wp14:anchorId="10327C72" wp14:editId="5577FDE7">
                <wp:simplePos x="0" y="0"/>
                <wp:positionH relativeFrom="column">
                  <wp:posOffset>-46355</wp:posOffset>
                </wp:positionH>
                <wp:positionV relativeFrom="page">
                  <wp:posOffset>1885315</wp:posOffset>
                </wp:positionV>
                <wp:extent cx="1774190" cy="259080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6D70F" w14:textId="1F7F2019" w:rsidR="00293782" w:rsidRPr="00692818" w:rsidRDefault="00916831" w:rsidP="00872564">
                            <w:pPr>
                              <w:pStyle w:val="NoSpacing"/>
                              <w:rPr>
                                <w:rFonts w:ascii="Source Sans Pro" w:hAnsi="Source Sans Pro"/>
                                <w:szCs w:val="18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  <w:szCs w:val="18"/>
                              </w:rPr>
                              <w:t>Max@Klabsdev.com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27C72" id="Text Box 26" o:spid="_x0000_s1030" type="#_x0000_t202" style="position:absolute;left:0;text-align:left;margin-left:-3.65pt;margin-top:148.45pt;width:139.7pt;height:20.4pt;z-index:2516746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" filled="f" stroked="f">
                <v:textbox inset="1.2mm,,1mm">
                  <w:txbxContent>
                    <w:p w14:paraId="5766D70F" w14:textId="1F7F2019" w:rsidR="00293782" w:rsidRPr="00692818" w:rsidRDefault="00916831" w:rsidP="00872564">
                      <w:pPr>
                        <w:pStyle w:val="NoSpacing"/>
                        <w:rPr>
                          <w:rFonts w:ascii="Source Sans Pro" w:hAnsi="Source Sans Pro"/>
                          <w:szCs w:val="18"/>
                        </w:rPr>
                      </w:pPr>
                      <w:r w:rsidRPr="00692818">
                        <w:rPr>
                          <w:rFonts w:ascii="Source Sans Pro" w:hAnsi="Source Sans Pro"/>
                          <w:szCs w:val="18"/>
                        </w:rPr>
                        <w:t>Max@Klabsdev.com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2021A0">
        <w:rPr>
          <w:noProof/>
        </w:rPr>
        <mc:AlternateContent>
          <mc:Choice Requires="wps">
            <w:drawing>
              <wp:anchor distT="0" distB="0" distL="114300" distR="114300" simplePos="0" relativeHeight="251673617" behindDoc="0" locked="1" layoutInCell="1" allowOverlap="1" wp14:anchorId="3DA392B8" wp14:editId="77547309">
                <wp:simplePos x="0" y="0"/>
                <wp:positionH relativeFrom="column">
                  <wp:posOffset>-46355</wp:posOffset>
                </wp:positionH>
                <wp:positionV relativeFrom="page">
                  <wp:posOffset>1496060</wp:posOffset>
                </wp:positionV>
                <wp:extent cx="1774190" cy="259080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7E657" w14:textId="632A2272" w:rsidR="00293782" w:rsidRPr="00692818" w:rsidRDefault="00916831" w:rsidP="00872564">
                            <w:pPr>
                              <w:pStyle w:val="NoSpacing"/>
                              <w:rPr>
                                <w:rFonts w:ascii="Source Sans Pro" w:hAnsi="Source Sans Pro"/>
                                <w:szCs w:val="18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  <w:szCs w:val="18"/>
                              </w:rPr>
                              <w:t>(414) 303-8507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92B8" id="Text Box 25" o:spid="_x0000_s1031" type="#_x0000_t202" style="position:absolute;left:0;text-align:left;margin-left:-3.65pt;margin-top:117.8pt;width:139.7pt;height:20.4pt;z-index:2516736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" filled="f" stroked="f">
                <v:textbox inset="1.2mm,,1mm">
                  <w:txbxContent>
                    <w:p w14:paraId="53F7E657" w14:textId="632A2272" w:rsidR="00293782" w:rsidRPr="00692818" w:rsidRDefault="00916831" w:rsidP="00872564">
                      <w:pPr>
                        <w:pStyle w:val="NoSpacing"/>
                        <w:rPr>
                          <w:rFonts w:ascii="Source Sans Pro" w:hAnsi="Source Sans Pro"/>
                          <w:szCs w:val="18"/>
                        </w:rPr>
                      </w:pPr>
                      <w:r w:rsidRPr="00692818">
                        <w:rPr>
                          <w:rFonts w:ascii="Source Sans Pro" w:hAnsi="Source Sans Pro"/>
                          <w:szCs w:val="18"/>
                        </w:rPr>
                        <w:t>(414) 303-8507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2021A0">
        <w:rPr>
          <w:noProof/>
        </w:rPr>
        <mc:AlternateContent>
          <mc:Choice Requires="wps">
            <w:drawing>
              <wp:anchor distT="0" distB="0" distL="114300" distR="114300" simplePos="0" relativeHeight="251682833" behindDoc="0" locked="1" layoutInCell="1" allowOverlap="1" wp14:anchorId="1F80C0E8" wp14:editId="7DCE2497">
                <wp:simplePos x="0" y="0"/>
                <wp:positionH relativeFrom="column">
                  <wp:posOffset>-39370</wp:posOffset>
                </wp:positionH>
                <wp:positionV relativeFrom="page">
                  <wp:posOffset>2579370</wp:posOffset>
                </wp:positionV>
                <wp:extent cx="1774190" cy="238125"/>
                <wp:effectExtent l="0" t="0" r="0" b="9525"/>
                <wp:wrapNone/>
                <wp:docPr id="1264455516" name="Text Box 1264455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72908" w14:textId="22EA470A" w:rsidR="00125F50" w:rsidRPr="00692818" w:rsidRDefault="00125F50" w:rsidP="00125F50">
                            <w:pPr>
                              <w:pStyle w:val="NoSpacing"/>
                              <w:rPr>
                                <w:rFonts w:ascii="Source Sans Pro" w:hAnsi="Source Sans Pro"/>
                                <w:szCs w:val="18"/>
                              </w:rPr>
                            </w:pPr>
                            <w:r w:rsidRPr="00692818">
                              <w:rPr>
                                <w:rFonts w:ascii="Source Sans Pro" w:hAnsi="Source Sans Pro"/>
                                <w:szCs w:val="18"/>
                              </w:rPr>
                              <w:t>klabsdev.com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C0E8" id="Text Box 1264455516" o:spid="_x0000_s1032" type="#_x0000_t202" style="position:absolute;left:0;text-align:left;margin-left:-3.1pt;margin-top:203.1pt;width:139.7pt;height:18.75pt;z-index:2516828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" filled="f" stroked="f">
                <v:textbox inset="1.2mm,,1mm">
                  <w:txbxContent>
                    <w:p w14:paraId="36572908" w14:textId="22EA470A" w:rsidR="00125F50" w:rsidRPr="00692818" w:rsidRDefault="00125F50" w:rsidP="00125F50">
                      <w:pPr>
                        <w:pStyle w:val="NoSpacing"/>
                        <w:rPr>
                          <w:rFonts w:ascii="Source Sans Pro" w:hAnsi="Source Sans Pro"/>
                          <w:szCs w:val="18"/>
                        </w:rPr>
                      </w:pPr>
                      <w:r w:rsidRPr="00692818">
                        <w:rPr>
                          <w:rFonts w:ascii="Source Sans Pro" w:hAnsi="Source Sans Pro"/>
                          <w:szCs w:val="18"/>
                        </w:rPr>
                        <w:t>klabsdev.com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25F50">
        <w:t>IT Infrastructure</w:t>
      </w:r>
      <w:r w:rsidR="009021A8">
        <w:t xml:space="preserve"> Lead &amp; Consultant</w:t>
      </w:r>
    </w:p>
    <w:p w14:paraId="70A80B60" w14:textId="0766BA42" w:rsidR="00130AC8" w:rsidRPr="008A4B9E" w:rsidRDefault="00125F50" w:rsidP="00E0441C">
      <w:r>
        <w:rPr>
          <w:noProof/>
        </w:rPr>
        <w:drawing>
          <wp:anchor distT="0" distB="0" distL="114300" distR="114300" simplePos="0" relativeHeight="251680785" behindDoc="0" locked="0" layoutInCell="1" allowOverlap="1" wp14:anchorId="30803073" wp14:editId="0342BFA3">
            <wp:simplePos x="0" y="0"/>
            <wp:positionH relativeFrom="column">
              <wp:posOffset>-351873</wp:posOffset>
            </wp:positionH>
            <wp:positionV relativeFrom="paragraph">
              <wp:posOffset>1032510</wp:posOffset>
            </wp:positionV>
            <wp:extent cx="274438" cy="262255"/>
            <wp:effectExtent l="0" t="0" r="0" b="4445"/>
            <wp:wrapNone/>
            <wp:docPr id="1031964244" name="Graphic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64244" name="Graphic 3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8" cy="26225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0AC8" w:rsidRPr="008A4B9E" w:rsidSect="002021A0">
      <w:pgSz w:w="12240" w:h="15800" w:code="1"/>
      <w:pgMar w:top="432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morantGaramond-Medium">
    <w:altName w:val="Calibri"/>
    <w:charset w:val="00"/>
    <w:family w:val="auto"/>
    <w:pitch w:val="variable"/>
    <w:sig w:usb0="A00002FF" w:usb1="0001E07B" w:usb2="00000020" w:usb3="00000000" w:csb0="0000019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98280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96707"/>
    <w:multiLevelType w:val="hybridMultilevel"/>
    <w:tmpl w:val="70CA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84B"/>
    <w:multiLevelType w:val="hybridMultilevel"/>
    <w:tmpl w:val="EB54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30DC8"/>
    <w:multiLevelType w:val="multilevel"/>
    <w:tmpl w:val="B3EC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87E20"/>
    <w:multiLevelType w:val="multilevel"/>
    <w:tmpl w:val="B89E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14C61"/>
    <w:multiLevelType w:val="hybridMultilevel"/>
    <w:tmpl w:val="E118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E5A47"/>
    <w:multiLevelType w:val="hybridMultilevel"/>
    <w:tmpl w:val="40DE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D05"/>
    <w:multiLevelType w:val="hybridMultilevel"/>
    <w:tmpl w:val="5816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7272B"/>
    <w:multiLevelType w:val="hybridMultilevel"/>
    <w:tmpl w:val="C014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315E0"/>
    <w:multiLevelType w:val="hybridMultilevel"/>
    <w:tmpl w:val="D62A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62683"/>
    <w:multiLevelType w:val="hybridMultilevel"/>
    <w:tmpl w:val="2E38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118472">
    <w:abstractNumId w:val="4"/>
  </w:num>
  <w:num w:numId="2" w16cid:durableId="1653171619">
    <w:abstractNumId w:val="5"/>
  </w:num>
  <w:num w:numId="3" w16cid:durableId="950356249">
    <w:abstractNumId w:val="3"/>
  </w:num>
  <w:num w:numId="4" w16cid:durableId="1735736264">
    <w:abstractNumId w:val="6"/>
  </w:num>
  <w:num w:numId="5" w16cid:durableId="1458259535">
    <w:abstractNumId w:val="7"/>
  </w:num>
  <w:num w:numId="6" w16cid:durableId="1490630644">
    <w:abstractNumId w:val="0"/>
  </w:num>
  <w:num w:numId="7" w16cid:durableId="865948177">
    <w:abstractNumId w:val="2"/>
  </w:num>
  <w:num w:numId="8" w16cid:durableId="565535783">
    <w:abstractNumId w:val="9"/>
  </w:num>
  <w:num w:numId="9" w16cid:durableId="974913658">
    <w:abstractNumId w:val="8"/>
  </w:num>
  <w:num w:numId="10" w16cid:durableId="1882014110">
    <w:abstractNumId w:val="1"/>
  </w:num>
  <w:num w:numId="11" w16cid:durableId="14711694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9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31"/>
    <w:rsid w:val="00000AFB"/>
    <w:rsid w:val="000121FE"/>
    <w:rsid w:val="00020262"/>
    <w:rsid w:val="0002207D"/>
    <w:rsid w:val="000260B4"/>
    <w:rsid w:val="00031AB2"/>
    <w:rsid w:val="00036133"/>
    <w:rsid w:val="000376D0"/>
    <w:rsid w:val="00037C55"/>
    <w:rsid w:val="00050A26"/>
    <w:rsid w:val="00054F97"/>
    <w:rsid w:val="0006054C"/>
    <w:rsid w:val="00063E45"/>
    <w:rsid w:val="00070D27"/>
    <w:rsid w:val="00077BA8"/>
    <w:rsid w:val="00077F56"/>
    <w:rsid w:val="0008027E"/>
    <w:rsid w:val="00086741"/>
    <w:rsid w:val="00094EC0"/>
    <w:rsid w:val="00097EEA"/>
    <w:rsid w:val="000A02D0"/>
    <w:rsid w:val="000B08AF"/>
    <w:rsid w:val="000B1259"/>
    <w:rsid w:val="000B1848"/>
    <w:rsid w:val="000B2C8B"/>
    <w:rsid w:val="000B5170"/>
    <w:rsid w:val="000C2682"/>
    <w:rsid w:val="000D5625"/>
    <w:rsid w:val="000E6429"/>
    <w:rsid w:val="000F0194"/>
    <w:rsid w:val="000F1AE2"/>
    <w:rsid w:val="000F6566"/>
    <w:rsid w:val="000F7667"/>
    <w:rsid w:val="000F767E"/>
    <w:rsid w:val="000F7D99"/>
    <w:rsid w:val="00102018"/>
    <w:rsid w:val="00120006"/>
    <w:rsid w:val="0012147B"/>
    <w:rsid w:val="00125F50"/>
    <w:rsid w:val="00126A95"/>
    <w:rsid w:val="001307FD"/>
    <w:rsid w:val="00130871"/>
    <w:rsid w:val="00130AC8"/>
    <w:rsid w:val="001317CF"/>
    <w:rsid w:val="00131CBB"/>
    <w:rsid w:val="00137760"/>
    <w:rsid w:val="001379D7"/>
    <w:rsid w:val="00141147"/>
    <w:rsid w:val="00141552"/>
    <w:rsid w:val="00143B52"/>
    <w:rsid w:val="001441BB"/>
    <w:rsid w:val="0014544E"/>
    <w:rsid w:val="0014782C"/>
    <w:rsid w:val="00152C30"/>
    <w:rsid w:val="00155D29"/>
    <w:rsid w:val="00162AD3"/>
    <w:rsid w:val="0017256B"/>
    <w:rsid w:val="00172F50"/>
    <w:rsid w:val="00174385"/>
    <w:rsid w:val="00177CBE"/>
    <w:rsid w:val="00186678"/>
    <w:rsid w:val="001A08B7"/>
    <w:rsid w:val="001A3C3D"/>
    <w:rsid w:val="001A3DB6"/>
    <w:rsid w:val="001A5FDE"/>
    <w:rsid w:val="001B2DE1"/>
    <w:rsid w:val="001B7ECD"/>
    <w:rsid w:val="001C0A9C"/>
    <w:rsid w:val="001C31FD"/>
    <w:rsid w:val="001C65A2"/>
    <w:rsid w:val="001D19D8"/>
    <w:rsid w:val="001D78B7"/>
    <w:rsid w:val="001E16C3"/>
    <w:rsid w:val="001E16F3"/>
    <w:rsid w:val="001E20D0"/>
    <w:rsid w:val="001E3A8D"/>
    <w:rsid w:val="001F2757"/>
    <w:rsid w:val="001F2C7D"/>
    <w:rsid w:val="001F47C3"/>
    <w:rsid w:val="001F4A44"/>
    <w:rsid w:val="001F5219"/>
    <w:rsid w:val="001F76AD"/>
    <w:rsid w:val="002021A0"/>
    <w:rsid w:val="002106F7"/>
    <w:rsid w:val="00214F05"/>
    <w:rsid w:val="00216323"/>
    <w:rsid w:val="00222C2E"/>
    <w:rsid w:val="0022765C"/>
    <w:rsid w:val="00233CA7"/>
    <w:rsid w:val="002370BA"/>
    <w:rsid w:val="002431F2"/>
    <w:rsid w:val="002438EF"/>
    <w:rsid w:val="00246C4C"/>
    <w:rsid w:val="002510B3"/>
    <w:rsid w:val="00252E74"/>
    <w:rsid w:val="0025741E"/>
    <w:rsid w:val="00257A1C"/>
    <w:rsid w:val="00264B92"/>
    <w:rsid w:val="00264FFA"/>
    <w:rsid w:val="002714A9"/>
    <w:rsid w:val="00273B80"/>
    <w:rsid w:val="00276B01"/>
    <w:rsid w:val="0028153A"/>
    <w:rsid w:val="00281542"/>
    <w:rsid w:val="002819FD"/>
    <w:rsid w:val="00287019"/>
    <w:rsid w:val="00293782"/>
    <w:rsid w:val="0029441D"/>
    <w:rsid w:val="00296E25"/>
    <w:rsid w:val="002976DA"/>
    <w:rsid w:val="002B3FF0"/>
    <w:rsid w:val="002C4939"/>
    <w:rsid w:val="002D0BFD"/>
    <w:rsid w:val="002D3ED4"/>
    <w:rsid w:val="00311D05"/>
    <w:rsid w:val="00312EFA"/>
    <w:rsid w:val="00314AC7"/>
    <w:rsid w:val="00332E68"/>
    <w:rsid w:val="003331FB"/>
    <w:rsid w:val="00340EA1"/>
    <w:rsid w:val="00341805"/>
    <w:rsid w:val="00341BFB"/>
    <w:rsid w:val="00342D20"/>
    <w:rsid w:val="003457B8"/>
    <w:rsid w:val="00351E96"/>
    <w:rsid w:val="00351F27"/>
    <w:rsid w:val="00357D29"/>
    <w:rsid w:val="00360784"/>
    <w:rsid w:val="003615F4"/>
    <w:rsid w:val="00366618"/>
    <w:rsid w:val="00371308"/>
    <w:rsid w:val="0037218D"/>
    <w:rsid w:val="003734AB"/>
    <w:rsid w:val="00373C83"/>
    <w:rsid w:val="003851E2"/>
    <w:rsid w:val="00390ACF"/>
    <w:rsid w:val="003919F8"/>
    <w:rsid w:val="00393CDF"/>
    <w:rsid w:val="003957F8"/>
    <w:rsid w:val="003A0613"/>
    <w:rsid w:val="003A65B7"/>
    <w:rsid w:val="003A7CE3"/>
    <w:rsid w:val="003B1DC7"/>
    <w:rsid w:val="003B526C"/>
    <w:rsid w:val="003C0C1C"/>
    <w:rsid w:val="003C5693"/>
    <w:rsid w:val="003C700B"/>
    <w:rsid w:val="003C76A7"/>
    <w:rsid w:val="003E2A13"/>
    <w:rsid w:val="003E3CD8"/>
    <w:rsid w:val="003F17FA"/>
    <w:rsid w:val="003F6594"/>
    <w:rsid w:val="004005D1"/>
    <w:rsid w:val="00404A3D"/>
    <w:rsid w:val="00405777"/>
    <w:rsid w:val="0041167F"/>
    <w:rsid w:val="00412290"/>
    <w:rsid w:val="00413B81"/>
    <w:rsid w:val="00414F88"/>
    <w:rsid w:val="00415E9D"/>
    <w:rsid w:val="00416C65"/>
    <w:rsid w:val="00422B51"/>
    <w:rsid w:val="00424D16"/>
    <w:rsid w:val="00426E33"/>
    <w:rsid w:val="004312BA"/>
    <w:rsid w:val="00436379"/>
    <w:rsid w:val="004612D6"/>
    <w:rsid w:val="00470088"/>
    <w:rsid w:val="00474207"/>
    <w:rsid w:val="004752EC"/>
    <w:rsid w:val="004761A2"/>
    <w:rsid w:val="0047622B"/>
    <w:rsid w:val="004A633B"/>
    <w:rsid w:val="004B0444"/>
    <w:rsid w:val="004B28F6"/>
    <w:rsid w:val="004D364F"/>
    <w:rsid w:val="004D717F"/>
    <w:rsid w:val="004F0100"/>
    <w:rsid w:val="004F0232"/>
    <w:rsid w:val="00503498"/>
    <w:rsid w:val="005056BD"/>
    <w:rsid w:val="00510947"/>
    <w:rsid w:val="00510BE9"/>
    <w:rsid w:val="00520345"/>
    <w:rsid w:val="00520E08"/>
    <w:rsid w:val="00523EE0"/>
    <w:rsid w:val="00524207"/>
    <w:rsid w:val="00524801"/>
    <w:rsid w:val="005306FB"/>
    <w:rsid w:val="005418F2"/>
    <w:rsid w:val="005507D2"/>
    <w:rsid w:val="00551038"/>
    <w:rsid w:val="00562236"/>
    <w:rsid w:val="00570F10"/>
    <w:rsid w:val="00571562"/>
    <w:rsid w:val="00586111"/>
    <w:rsid w:val="0058697A"/>
    <w:rsid w:val="00587366"/>
    <w:rsid w:val="00591B15"/>
    <w:rsid w:val="00592FF7"/>
    <w:rsid w:val="00594E5F"/>
    <w:rsid w:val="00596830"/>
    <w:rsid w:val="00597A8A"/>
    <w:rsid w:val="005A0940"/>
    <w:rsid w:val="005B2678"/>
    <w:rsid w:val="005B75B4"/>
    <w:rsid w:val="005C7AE3"/>
    <w:rsid w:val="005D7353"/>
    <w:rsid w:val="005E4A0C"/>
    <w:rsid w:val="005F14F4"/>
    <w:rsid w:val="005F5849"/>
    <w:rsid w:val="006015A8"/>
    <w:rsid w:val="006111D1"/>
    <w:rsid w:val="00627128"/>
    <w:rsid w:val="006312A3"/>
    <w:rsid w:val="006317AA"/>
    <w:rsid w:val="006334CA"/>
    <w:rsid w:val="006513EF"/>
    <w:rsid w:val="00652941"/>
    <w:rsid w:val="00654BFC"/>
    <w:rsid w:val="00656883"/>
    <w:rsid w:val="006602EF"/>
    <w:rsid w:val="00660AF1"/>
    <w:rsid w:val="00662CEA"/>
    <w:rsid w:val="0066642A"/>
    <w:rsid w:val="0066750D"/>
    <w:rsid w:val="00670CAA"/>
    <w:rsid w:val="00673510"/>
    <w:rsid w:val="00675321"/>
    <w:rsid w:val="00681E17"/>
    <w:rsid w:val="00684D43"/>
    <w:rsid w:val="00685182"/>
    <w:rsid w:val="006878BB"/>
    <w:rsid w:val="00690354"/>
    <w:rsid w:val="00692818"/>
    <w:rsid w:val="00692C8F"/>
    <w:rsid w:val="00695B02"/>
    <w:rsid w:val="00695B2B"/>
    <w:rsid w:val="00696686"/>
    <w:rsid w:val="006A5877"/>
    <w:rsid w:val="006C124E"/>
    <w:rsid w:val="006C1F35"/>
    <w:rsid w:val="006C6253"/>
    <w:rsid w:val="006D2AA5"/>
    <w:rsid w:val="006E51C0"/>
    <w:rsid w:val="006E6FFD"/>
    <w:rsid w:val="006F6977"/>
    <w:rsid w:val="007022ED"/>
    <w:rsid w:val="00705D6C"/>
    <w:rsid w:val="00726FB1"/>
    <w:rsid w:val="00726FB4"/>
    <w:rsid w:val="00727E18"/>
    <w:rsid w:val="007303F1"/>
    <w:rsid w:val="00732267"/>
    <w:rsid w:val="00740BAE"/>
    <w:rsid w:val="00743B70"/>
    <w:rsid w:val="00747901"/>
    <w:rsid w:val="00750048"/>
    <w:rsid w:val="00757556"/>
    <w:rsid w:val="007646B0"/>
    <w:rsid w:val="00773D8E"/>
    <w:rsid w:val="00775D21"/>
    <w:rsid w:val="00775EA9"/>
    <w:rsid w:val="00792B8D"/>
    <w:rsid w:val="007B62C3"/>
    <w:rsid w:val="007C4D48"/>
    <w:rsid w:val="007D0B2B"/>
    <w:rsid w:val="007D77FB"/>
    <w:rsid w:val="007E1764"/>
    <w:rsid w:val="007E7159"/>
    <w:rsid w:val="007F2BE7"/>
    <w:rsid w:val="007F3F8E"/>
    <w:rsid w:val="007F4BC9"/>
    <w:rsid w:val="007F5AC2"/>
    <w:rsid w:val="007F5F4B"/>
    <w:rsid w:val="00800785"/>
    <w:rsid w:val="00807660"/>
    <w:rsid w:val="0081098A"/>
    <w:rsid w:val="0081476B"/>
    <w:rsid w:val="00817A88"/>
    <w:rsid w:val="008209AB"/>
    <w:rsid w:val="008209E6"/>
    <w:rsid w:val="00821F4A"/>
    <w:rsid w:val="00823D01"/>
    <w:rsid w:val="00825097"/>
    <w:rsid w:val="00827B8B"/>
    <w:rsid w:val="00840BA0"/>
    <w:rsid w:val="00842EBF"/>
    <w:rsid w:val="00844EB5"/>
    <w:rsid w:val="008453E2"/>
    <w:rsid w:val="00845B87"/>
    <w:rsid w:val="00846BAE"/>
    <w:rsid w:val="00851830"/>
    <w:rsid w:val="00852520"/>
    <w:rsid w:val="00856E18"/>
    <w:rsid w:val="008644D4"/>
    <w:rsid w:val="008657C2"/>
    <w:rsid w:val="0087168D"/>
    <w:rsid w:val="00872564"/>
    <w:rsid w:val="00884DFD"/>
    <w:rsid w:val="008854CA"/>
    <w:rsid w:val="008903DC"/>
    <w:rsid w:val="00894087"/>
    <w:rsid w:val="00894889"/>
    <w:rsid w:val="00894A60"/>
    <w:rsid w:val="008A1BC9"/>
    <w:rsid w:val="008A4B9E"/>
    <w:rsid w:val="008B2E7E"/>
    <w:rsid w:val="008B68EE"/>
    <w:rsid w:val="008B7C66"/>
    <w:rsid w:val="008C0071"/>
    <w:rsid w:val="008E5A10"/>
    <w:rsid w:val="008E6586"/>
    <w:rsid w:val="009021A8"/>
    <w:rsid w:val="00913467"/>
    <w:rsid w:val="0091453B"/>
    <w:rsid w:val="00916831"/>
    <w:rsid w:val="00926224"/>
    <w:rsid w:val="00926314"/>
    <w:rsid w:val="0092647F"/>
    <w:rsid w:val="00930665"/>
    <w:rsid w:val="009320AB"/>
    <w:rsid w:val="00941ECF"/>
    <w:rsid w:val="00944C71"/>
    <w:rsid w:val="009467DC"/>
    <w:rsid w:val="00962AA5"/>
    <w:rsid w:val="00974714"/>
    <w:rsid w:val="00981D62"/>
    <w:rsid w:val="009877FA"/>
    <w:rsid w:val="00990BBA"/>
    <w:rsid w:val="00990E3E"/>
    <w:rsid w:val="00992C51"/>
    <w:rsid w:val="00993EB5"/>
    <w:rsid w:val="00996D66"/>
    <w:rsid w:val="009A015E"/>
    <w:rsid w:val="009A20AE"/>
    <w:rsid w:val="009A5D5A"/>
    <w:rsid w:val="009B1BD2"/>
    <w:rsid w:val="009B1CAB"/>
    <w:rsid w:val="009B5995"/>
    <w:rsid w:val="009C089C"/>
    <w:rsid w:val="009D0CF3"/>
    <w:rsid w:val="009D5BCD"/>
    <w:rsid w:val="009E470D"/>
    <w:rsid w:val="009F07F5"/>
    <w:rsid w:val="009F156B"/>
    <w:rsid w:val="00A07DAF"/>
    <w:rsid w:val="00A10018"/>
    <w:rsid w:val="00A12AA4"/>
    <w:rsid w:val="00A171E5"/>
    <w:rsid w:val="00A248B9"/>
    <w:rsid w:val="00A34D96"/>
    <w:rsid w:val="00A41E09"/>
    <w:rsid w:val="00A43BA5"/>
    <w:rsid w:val="00A46812"/>
    <w:rsid w:val="00A52F43"/>
    <w:rsid w:val="00A63446"/>
    <w:rsid w:val="00A7031A"/>
    <w:rsid w:val="00A70C19"/>
    <w:rsid w:val="00A74937"/>
    <w:rsid w:val="00A80BB9"/>
    <w:rsid w:val="00A93689"/>
    <w:rsid w:val="00A9517F"/>
    <w:rsid w:val="00AA6843"/>
    <w:rsid w:val="00AB49A9"/>
    <w:rsid w:val="00AC14E1"/>
    <w:rsid w:val="00AE3DA4"/>
    <w:rsid w:val="00AE3FD6"/>
    <w:rsid w:val="00AE6532"/>
    <w:rsid w:val="00AE67B1"/>
    <w:rsid w:val="00AE76D3"/>
    <w:rsid w:val="00AE7D1B"/>
    <w:rsid w:val="00B04CA0"/>
    <w:rsid w:val="00B11992"/>
    <w:rsid w:val="00B11E40"/>
    <w:rsid w:val="00B148BF"/>
    <w:rsid w:val="00B17192"/>
    <w:rsid w:val="00B23426"/>
    <w:rsid w:val="00B3412F"/>
    <w:rsid w:val="00B3528E"/>
    <w:rsid w:val="00B41085"/>
    <w:rsid w:val="00B766A4"/>
    <w:rsid w:val="00B76A14"/>
    <w:rsid w:val="00B84DF4"/>
    <w:rsid w:val="00B860C1"/>
    <w:rsid w:val="00B86179"/>
    <w:rsid w:val="00B8767E"/>
    <w:rsid w:val="00B903E0"/>
    <w:rsid w:val="00B92036"/>
    <w:rsid w:val="00B97D2C"/>
    <w:rsid w:val="00BA2628"/>
    <w:rsid w:val="00BC05C2"/>
    <w:rsid w:val="00BD0759"/>
    <w:rsid w:val="00BD24EA"/>
    <w:rsid w:val="00BD58FF"/>
    <w:rsid w:val="00BD5B0C"/>
    <w:rsid w:val="00BD7323"/>
    <w:rsid w:val="00BE3FCB"/>
    <w:rsid w:val="00BE6928"/>
    <w:rsid w:val="00BF2186"/>
    <w:rsid w:val="00BF3616"/>
    <w:rsid w:val="00BF5716"/>
    <w:rsid w:val="00C0433F"/>
    <w:rsid w:val="00C10E20"/>
    <w:rsid w:val="00C12E71"/>
    <w:rsid w:val="00C166DF"/>
    <w:rsid w:val="00C228E5"/>
    <w:rsid w:val="00C40F51"/>
    <w:rsid w:val="00C41C6F"/>
    <w:rsid w:val="00C554D5"/>
    <w:rsid w:val="00C703CC"/>
    <w:rsid w:val="00C83646"/>
    <w:rsid w:val="00C967A9"/>
    <w:rsid w:val="00C973DE"/>
    <w:rsid w:val="00CA28A1"/>
    <w:rsid w:val="00CA306E"/>
    <w:rsid w:val="00CA664E"/>
    <w:rsid w:val="00CB0E7E"/>
    <w:rsid w:val="00CB2E26"/>
    <w:rsid w:val="00CB4648"/>
    <w:rsid w:val="00CB5AB3"/>
    <w:rsid w:val="00CC109F"/>
    <w:rsid w:val="00CC342C"/>
    <w:rsid w:val="00CC6239"/>
    <w:rsid w:val="00CC64D9"/>
    <w:rsid w:val="00CD3DC1"/>
    <w:rsid w:val="00CD5114"/>
    <w:rsid w:val="00CD649A"/>
    <w:rsid w:val="00D076BB"/>
    <w:rsid w:val="00D14367"/>
    <w:rsid w:val="00D2119B"/>
    <w:rsid w:val="00D22C4A"/>
    <w:rsid w:val="00D245D7"/>
    <w:rsid w:val="00D26A4E"/>
    <w:rsid w:val="00D27132"/>
    <w:rsid w:val="00D328C6"/>
    <w:rsid w:val="00D3632A"/>
    <w:rsid w:val="00D37329"/>
    <w:rsid w:val="00D456BD"/>
    <w:rsid w:val="00D45CE4"/>
    <w:rsid w:val="00D45DA6"/>
    <w:rsid w:val="00D51580"/>
    <w:rsid w:val="00D56237"/>
    <w:rsid w:val="00D56608"/>
    <w:rsid w:val="00D61D2A"/>
    <w:rsid w:val="00D62EF3"/>
    <w:rsid w:val="00D80DB4"/>
    <w:rsid w:val="00D85B4D"/>
    <w:rsid w:val="00DA0991"/>
    <w:rsid w:val="00DB632E"/>
    <w:rsid w:val="00DC028F"/>
    <w:rsid w:val="00DC11A4"/>
    <w:rsid w:val="00DC3F42"/>
    <w:rsid w:val="00DC5165"/>
    <w:rsid w:val="00DC73ED"/>
    <w:rsid w:val="00DD115E"/>
    <w:rsid w:val="00DD2D6C"/>
    <w:rsid w:val="00DD7B19"/>
    <w:rsid w:val="00DE3D75"/>
    <w:rsid w:val="00DE7923"/>
    <w:rsid w:val="00DF0148"/>
    <w:rsid w:val="00DF0E47"/>
    <w:rsid w:val="00DF2A5E"/>
    <w:rsid w:val="00DF46AC"/>
    <w:rsid w:val="00DF6B05"/>
    <w:rsid w:val="00DF7610"/>
    <w:rsid w:val="00E02351"/>
    <w:rsid w:val="00E0441C"/>
    <w:rsid w:val="00E06AB6"/>
    <w:rsid w:val="00E06E90"/>
    <w:rsid w:val="00E0737E"/>
    <w:rsid w:val="00E306AF"/>
    <w:rsid w:val="00E40A7F"/>
    <w:rsid w:val="00E426C7"/>
    <w:rsid w:val="00E509A5"/>
    <w:rsid w:val="00E51966"/>
    <w:rsid w:val="00E54CD7"/>
    <w:rsid w:val="00E54DC5"/>
    <w:rsid w:val="00E56D2A"/>
    <w:rsid w:val="00E63269"/>
    <w:rsid w:val="00E7420F"/>
    <w:rsid w:val="00E77FA7"/>
    <w:rsid w:val="00E81DFB"/>
    <w:rsid w:val="00E82B98"/>
    <w:rsid w:val="00E94C9B"/>
    <w:rsid w:val="00EA0F2B"/>
    <w:rsid w:val="00EA6556"/>
    <w:rsid w:val="00EB6108"/>
    <w:rsid w:val="00EC1A6C"/>
    <w:rsid w:val="00EC255D"/>
    <w:rsid w:val="00ED2462"/>
    <w:rsid w:val="00ED6A73"/>
    <w:rsid w:val="00ED7FBC"/>
    <w:rsid w:val="00EE52C2"/>
    <w:rsid w:val="00EF0522"/>
    <w:rsid w:val="00EF6F86"/>
    <w:rsid w:val="00F05711"/>
    <w:rsid w:val="00F15509"/>
    <w:rsid w:val="00F1607F"/>
    <w:rsid w:val="00F24788"/>
    <w:rsid w:val="00F25507"/>
    <w:rsid w:val="00F35DEF"/>
    <w:rsid w:val="00F37494"/>
    <w:rsid w:val="00F377FF"/>
    <w:rsid w:val="00F455D0"/>
    <w:rsid w:val="00F52F0F"/>
    <w:rsid w:val="00F55FB9"/>
    <w:rsid w:val="00F57AA1"/>
    <w:rsid w:val="00F6605A"/>
    <w:rsid w:val="00F66D6B"/>
    <w:rsid w:val="00F707AA"/>
    <w:rsid w:val="00F714C2"/>
    <w:rsid w:val="00F7324A"/>
    <w:rsid w:val="00F758FF"/>
    <w:rsid w:val="00F85EC5"/>
    <w:rsid w:val="00F92098"/>
    <w:rsid w:val="00FA2B14"/>
    <w:rsid w:val="00FA5C36"/>
    <w:rsid w:val="00FA75D8"/>
    <w:rsid w:val="00FA7EFA"/>
    <w:rsid w:val="00FC084C"/>
    <w:rsid w:val="00FE3721"/>
    <w:rsid w:val="00FE4CEB"/>
    <w:rsid w:val="00FF206D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F0166"/>
  <w15:chartTrackingRefBased/>
  <w15:docId w15:val="{719B2E2F-CD08-44A1-B7AD-FE9F01BF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72564"/>
    <w:pPr>
      <w:spacing w:before="120" w:line="192" w:lineRule="auto"/>
    </w:pPr>
    <w:rPr>
      <w:rFonts w:asciiTheme="minorHAnsi" w:eastAsiaTheme="minorEastAsia" w:hAnsiTheme="minorHAnsi"/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BBA"/>
    <w:pPr>
      <w:pBdr>
        <w:bottom w:val="single" w:sz="2" w:space="1" w:color="E8E8E8" w:themeColor="background2"/>
      </w:pBdr>
      <w:spacing w:line="276" w:lineRule="auto"/>
      <w:ind w:right="-193"/>
      <w:outlineLvl w:val="0"/>
    </w:pPr>
    <w:rPr>
      <w:rFonts w:asciiTheme="majorHAnsi" w:hAnsiTheme="majorHAnsi" w:cs="Times New Roman (Body CS)"/>
      <w:caps/>
      <w:spacing w:val="30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BBA"/>
    <w:pPr>
      <w:tabs>
        <w:tab w:val="right" w:pos="10800"/>
      </w:tabs>
      <w:contextualSpacing/>
      <w:outlineLvl w:val="1"/>
    </w:pPr>
    <w:rPr>
      <w:rFonts w:eastAsiaTheme="minorHAnsi"/>
      <w:bCs/>
      <w:cap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0BBA"/>
    <w:pPr>
      <w:spacing w:before="0" w:after="80"/>
      <w:ind w:left="-144" w:right="-144" w:firstLine="144"/>
      <w:contextualSpacing/>
      <w:jc w:val="both"/>
      <w:outlineLvl w:val="2"/>
    </w:pPr>
    <w:rPr>
      <w:rFonts w:eastAsiaTheme="minorHAnsi"/>
      <w:iCs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872564"/>
    <w:pPr>
      <w:keepNext/>
      <w:keepLines/>
      <w:pBdr>
        <w:bottom w:val="single" w:sz="2" w:space="1" w:color="E8E8E8" w:themeColor="background2"/>
      </w:pBdr>
      <w:jc w:val="right"/>
      <w:outlineLvl w:val="3"/>
    </w:pPr>
    <w:rPr>
      <w:rFonts w:asciiTheme="majorHAnsi" w:eastAsiaTheme="majorEastAsia" w:hAnsiTheme="majorHAnsi" w:cstheme="majorBidi"/>
      <w:iCs/>
      <w:caps/>
      <w:spacing w:val="3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uiPriority w:val="99"/>
    <w:semiHidden/>
    <w:rsid w:val="00A34D96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CormorantGaramond-Medium" w:hAnsi="CormorantGaramond-Medium" w:cs="CormorantGaramond-Medium"/>
      <w:color w:val="00000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21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7FA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31A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31A"/>
    <w:rPr>
      <w:rFonts w:ascii="Times New Roman" w:eastAsiaTheme="minorEastAsia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90BBA"/>
    <w:pPr>
      <w:spacing w:line="276" w:lineRule="auto"/>
      <w:ind w:left="-142" w:right="-210" w:firstLine="142"/>
    </w:pPr>
    <w:rPr>
      <w:rFonts w:asciiTheme="majorHAnsi" w:hAnsiTheme="majorHAnsi"/>
      <w:caps/>
      <w:spacing w:val="40"/>
      <w:sz w:val="70"/>
      <w:szCs w:val="60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990BBA"/>
    <w:rPr>
      <w:rFonts w:asciiTheme="majorHAnsi" w:eastAsiaTheme="minorEastAsia" w:hAnsiTheme="majorHAnsi"/>
      <w:caps/>
      <w:spacing w:val="40"/>
      <w:sz w:val="70"/>
      <w:szCs w:val="60"/>
      <w:lang w:val="en-US"/>
      <w14:textOutline w14:w="9525" w14:cap="rnd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990BBA"/>
    <w:pPr>
      <w:pBdr>
        <w:bottom w:val="single" w:sz="18" w:space="1" w:color="auto"/>
      </w:pBdr>
      <w:spacing w:after="240" w:line="276" w:lineRule="auto"/>
      <w:ind w:left="-142" w:right="-210" w:firstLine="142"/>
      <w:jc w:val="right"/>
    </w:pPr>
    <w:rPr>
      <w:rFonts w:asciiTheme="majorHAnsi" w:eastAsiaTheme="minorHAnsi" w:hAnsiTheme="majorHAnsi"/>
      <w:color w:val="000000" w:themeColor="text1"/>
      <w:spacing w:val="40"/>
      <w:sz w:val="24"/>
      <w:szCs w:val="20"/>
      <w14:textOutline w14:w="9525" w14:cap="rnd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990BBA"/>
    <w:rPr>
      <w:rFonts w:asciiTheme="majorHAnsi" w:hAnsiTheme="majorHAnsi"/>
      <w:color w:val="000000" w:themeColor="text1"/>
      <w:spacing w:val="40"/>
      <w:szCs w:val="20"/>
      <w:lang w:val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990BBA"/>
    <w:rPr>
      <w:rFonts w:asciiTheme="majorHAnsi" w:eastAsiaTheme="minorEastAsia" w:hAnsiTheme="majorHAnsi" w:cs="Times New Roman (Body CS)"/>
      <w:caps/>
      <w:spacing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90BBA"/>
    <w:rPr>
      <w:rFonts w:asciiTheme="minorHAnsi" w:hAnsiTheme="minorHAnsi"/>
      <w:bCs/>
      <w:caps/>
      <w:sz w:val="1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90BBA"/>
    <w:rPr>
      <w:rFonts w:asciiTheme="minorHAnsi" w:hAnsiTheme="minorHAnsi"/>
      <w:iCs/>
      <w:sz w:val="18"/>
      <w:szCs w:val="20"/>
      <w:lang w:val="en-US"/>
    </w:rPr>
  </w:style>
  <w:style w:type="paragraph" w:customStyle="1" w:styleId="Graphicsanchor">
    <w:name w:val="Graphics anchor"/>
    <w:basedOn w:val="Normal"/>
    <w:qFormat/>
    <w:rsid w:val="002021A0"/>
    <w:rPr>
      <w:rFonts w:eastAsiaTheme="minorHAnsi"/>
      <w:sz w:val="8"/>
      <w:szCs w:val="8"/>
    </w:rPr>
  </w:style>
  <w:style w:type="paragraph" w:styleId="ListBullet">
    <w:name w:val="List Bullet"/>
    <w:basedOn w:val="Normal"/>
    <w:uiPriority w:val="99"/>
    <w:rsid w:val="00A171E5"/>
    <w:pPr>
      <w:numPr>
        <w:numId w:val="6"/>
      </w:numPr>
      <w:spacing w:before="80"/>
      <w:ind w:left="720"/>
      <w:contextualSpacing/>
    </w:pPr>
  </w:style>
  <w:style w:type="paragraph" w:styleId="List">
    <w:name w:val="List"/>
    <w:basedOn w:val="Normal"/>
    <w:uiPriority w:val="99"/>
    <w:rsid w:val="00872564"/>
    <w:pPr>
      <w:spacing w:line="312" w:lineRule="auto"/>
      <w:ind w:left="360" w:hanging="360"/>
      <w:contextualSpacing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872564"/>
    <w:rPr>
      <w:rFonts w:asciiTheme="majorHAnsi" w:eastAsiaTheme="majorEastAsia" w:hAnsiTheme="majorHAnsi" w:cstheme="majorBidi"/>
      <w:iCs/>
      <w:caps/>
      <w:spacing w:val="30"/>
      <w:lang w:val="en-US"/>
    </w:rPr>
  </w:style>
  <w:style w:type="paragraph" w:customStyle="1" w:styleId="Normalright">
    <w:name w:val="Normal right"/>
    <w:basedOn w:val="Normal"/>
    <w:qFormat/>
    <w:rsid w:val="00872564"/>
    <w:pPr>
      <w:spacing w:before="0"/>
      <w:jc w:val="right"/>
    </w:pPr>
  </w:style>
  <w:style w:type="character" w:styleId="Emphasis">
    <w:name w:val="Emphasis"/>
    <w:uiPriority w:val="20"/>
    <w:qFormat/>
    <w:rsid w:val="00872564"/>
    <w:rPr>
      <w:i w:val="0"/>
      <w:iCs/>
      <w:caps/>
      <w:smallCaps w:val="0"/>
    </w:rPr>
  </w:style>
  <w:style w:type="paragraph" w:styleId="NoSpacing">
    <w:name w:val="No Spacing"/>
    <w:uiPriority w:val="1"/>
    <w:qFormat/>
    <w:rsid w:val="00872564"/>
    <w:rPr>
      <w:rFonts w:asciiTheme="minorHAnsi" w:eastAsiaTheme="minorEastAsia" w:hAnsiTheme="minorHAnsi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zi\AppData\Roaming\Microsoft\Templates\Modern%20simple%20creative%20director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30">
      <a:majorFont>
        <a:latin typeface="Baskerville Old Face"/>
        <a:ea typeface=""/>
        <a:cs typeface=""/>
      </a:majorFont>
      <a:minorFont>
        <a:latin typeface="Kaling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MediaServiceKeyPoints xmlns="71af3243-3dd4-4a8d-8c0d-dd76da1f02a5" xsi:nil="true"/>
    <SharedWithUsers xmlns="16c05727-aa75-4e4a-9b5f-8a80a1165891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9CDDB5-3763-4C0E-B2FC-4A0855874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20522-1F3E-4254-B83A-DAAEAC6AB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7E80E-B027-412A-8CD3-97202D0362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  <ds:schemaRef ds:uri="16c05727-aa75-4e4a-9b5f-8a80a1165891"/>
  </ds:schemaRefs>
</ds:datastoreItem>
</file>

<file path=customXml/itemProps4.xml><?xml version="1.0" encoding="utf-8"?>
<ds:datastoreItem xmlns:ds="http://schemas.openxmlformats.org/officeDocument/2006/customXml" ds:itemID="{9C3942B8-33D5-A34E-AD39-9A1465CFDE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simple creative director resume.dotx</Template>
  <TotalTime>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Kenzie Miller</dc:creator>
  <cp:keywords/>
  <dc:description/>
  <cp:lastModifiedBy>Mackenzie Miller</cp:lastModifiedBy>
  <cp:revision>5</cp:revision>
  <cp:lastPrinted>2022-10-10T09:09:00Z</cp:lastPrinted>
  <dcterms:created xsi:type="dcterms:W3CDTF">2025-09-10T01:33:00Z</dcterms:created>
  <dcterms:modified xsi:type="dcterms:W3CDTF">2025-09-10T02:09:00Z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Order">
    <vt:r8>6493700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